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92"/>
          <w:szCs w:val="92"/>
          <w:rtl/>
          <w:lang w:bidi="fa-IR"/>
        </w:rPr>
        <w:alias w:val="صفحه به نام خدا"/>
        <w:tag w:val="صفحه به نام خدا"/>
        <w:id w:val="1483733475"/>
        <w:placeholder>
          <w:docPart w:val="438D6F86B1A746F3BB9866988BDD5C14"/>
        </w:placeholder>
        <w:temporary/>
        <w:showingPlcHdr/>
      </w:sdtPr>
      <w:sdtEndPr>
        <w:rPr>
          <w:sz w:val="36"/>
          <w:szCs w:val="36"/>
        </w:rPr>
      </w:sdtEndPr>
      <w:sdtContent>
        <w:p w:rsidR="00585C13" w:rsidRPr="0033270D" w:rsidRDefault="0033270D" w:rsidP="009B36D9">
          <w:pPr>
            <w:tabs>
              <w:tab w:val="right" w:pos="2409"/>
            </w:tabs>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59BB92CD7E944B6D8F6728B1584F0540"/>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629B414243574B98A5AEA365A1F7D1A5"/>
        </w:placeholder>
      </w:sdtPr>
      <w:sdtEndPr/>
      <w:sdtContent>
        <w:sdt>
          <w:sdtPr>
            <w:rPr>
              <w:sz w:val="20"/>
              <w:szCs w:val="20"/>
              <w:rtl/>
              <w:lang w:bidi="fa-IR"/>
            </w:rPr>
            <w:alias w:val="نام دانشکده یا پژوهشکده"/>
            <w:tag w:val="نام دانشکده یا پژوهشکده"/>
            <w:id w:val="1588033088"/>
            <w:placeholder>
              <w:docPart w:val="BCDA15FFD6BA486E905BAC1EC7380ABB"/>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رساله"/>
        <w:tag w:val="مشخصات رساله"/>
        <w:id w:val="1081644828"/>
        <w:placeholder>
          <w:docPart w:val="D9BC84A0DA5D4032B53BF30E7F5B681E"/>
        </w:placeholder>
        <w:temporary/>
        <w:showingPlcHdr/>
      </w:sdtPr>
      <w:sdtEndPr/>
      <w:sdtContent>
        <w:p w:rsidR="00585C13" w:rsidRPr="0033270D" w:rsidRDefault="00DD3552" w:rsidP="00DD3552">
          <w:pPr>
            <w:spacing w:before="600"/>
            <w:ind w:firstLine="0"/>
            <w:jc w:val="center"/>
            <w:rPr>
              <w:sz w:val="20"/>
              <w:szCs w:val="20"/>
              <w:rtl/>
              <w:lang w:bidi="fa-IR"/>
            </w:rPr>
          </w:pPr>
          <w:r>
            <w:rPr>
              <w:rStyle w:val="PlaceholderText"/>
              <w:rFonts w:hint="cs"/>
              <w:sz w:val="20"/>
              <w:szCs w:val="20"/>
              <w:rtl/>
            </w:rPr>
            <w:t xml:space="preserve">رساله دکترا </w:t>
          </w:r>
          <w:r w:rsidR="0033270D" w:rsidRPr="0033270D">
            <w:rPr>
              <w:rStyle w:val="PlaceholderText"/>
              <w:rFonts w:hint="cs"/>
              <w:sz w:val="20"/>
              <w:szCs w:val="20"/>
              <w:rtl/>
            </w:rPr>
            <w:t>رشته ..... گرایش ....</w:t>
          </w:r>
          <w:r w:rsidR="0033270D" w:rsidRPr="0033270D">
            <w:rPr>
              <w:rStyle w:val="PlaceholderText"/>
              <w:sz w:val="20"/>
              <w:szCs w:val="20"/>
            </w:rPr>
            <w:t>.</w:t>
          </w:r>
        </w:p>
      </w:sdtContent>
    </w:sdt>
    <w:sdt>
      <w:sdtPr>
        <w:rPr>
          <w:rFonts w:cs="B Titr"/>
          <w:sz w:val="40"/>
          <w:szCs w:val="40"/>
          <w:rtl/>
          <w:lang w:bidi="fa-IR"/>
        </w:rPr>
        <w:alias w:val="عنوان رساله"/>
        <w:tag w:val="عنوان رساله"/>
        <w:id w:val="475184491"/>
        <w:placeholder>
          <w:docPart w:val="487F840BCDDB403986CB17D7D4F7B973"/>
        </w:placeholder>
        <w:temporary/>
        <w:showingPlcHdr/>
      </w:sdtPr>
      <w:sdtEndPr/>
      <w:sdtContent>
        <w:p w:rsidR="00585C13" w:rsidRPr="0033270D" w:rsidRDefault="0033270D" w:rsidP="00DD3552">
          <w:pPr>
            <w:spacing w:before="360"/>
            <w:ind w:firstLine="0"/>
            <w:jc w:val="center"/>
            <w:rPr>
              <w:rFonts w:cs="B Titr"/>
              <w:sz w:val="40"/>
              <w:szCs w:val="40"/>
              <w:rtl/>
              <w:lang w:bidi="fa-IR"/>
            </w:rPr>
          </w:pPr>
          <w:r w:rsidRPr="0033270D">
            <w:rPr>
              <w:rStyle w:val="PlaceholderText"/>
              <w:rFonts w:cs="B Titr" w:hint="cs"/>
              <w:sz w:val="40"/>
              <w:szCs w:val="40"/>
              <w:rtl/>
            </w:rPr>
            <w:t xml:space="preserve">عنوان </w:t>
          </w:r>
          <w:r w:rsidR="00DD3552">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171160E1CD0845C19D5BDAB8D86069F8"/>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1410ED"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8A83F0EEC4534A00B0DAD55FDE52469B"/>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1410ED"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A9BA9A39C93A406494BF6F77A3F5EF0F"/>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1410ED" w:rsidP="00ED7B26">
          <w:pPr>
            <w:ind w:firstLine="0"/>
            <w:jc w:val="center"/>
            <w:rPr>
              <w:sz w:val="32"/>
              <w:szCs w:val="32"/>
              <w:lang w:bidi="fa-IR"/>
            </w:rPr>
          </w:pPr>
        </w:p>
      </w:sdtContent>
    </w:sdt>
    <w:p w:rsidR="00F87B7B" w:rsidRDefault="001410ED" w:rsidP="00DD3552">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62220647A06A4E6898A9BD55FDE9E95D"/>
          </w:placeholder>
          <w:temporary/>
          <w:showingPlcHdr/>
        </w:sdtPr>
        <w:sdtEndPr/>
        <w:sdtContent>
          <w:r w:rsidR="005D63DB" w:rsidRPr="005D63DB">
            <w:rPr>
              <w:rStyle w:val="PlaceholderText"/>
              <w:rFonts w:hint="cs"/>
              <w:sz w:val="20"/>
              <w:szCs w:val="20"/>
              <w:rtl/>
            </w:rPr>
            <w:t xml:space="preserve">ماه و سال خورشیدی دفاع از </w:t>
          </w:r>
          <w:r w:rsidR="00DD3552">
            <w:rPr>
              <w:rStyle w:val="PlaceholderText"/>
              <w:rFonts w:hint="cs"/>
              <w:sz w:val="20"/>
              <w:szCs w:val="20"/>
              <w:rtl/>
            </w:rPr>
            <w:t>رساله</w:t>
          </w:r>
          <w:r w:rsidR="005D63DB" w:rsidRPr="005D63DB">
            <w:rPr>
              <w:rStyle w:val="PlaceholderText"/>
              <w:rFonts w:hint="cs"/>
              <w:sz w:val="20"/>
              <w:szCs w:val="20"/>
              <w:rtl/>
            </w:rPr>
            <w:t xml:space="preserve">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10"/>
          <w:footerReference w:type="even" r:id="rId11"/>
          <w:pgSz w:w="9639" w:h="13892" w:code="182"/>
          <w:pgMar w:top="1985" w:right="1247" w:bottom="1418" w:left="1247" w:header="1418" w:footer="992" w:gutter="0"/>
          <w:cols w:space="720"/>
          <w:titlePg/>
          <w:bidi/>
          <w:docGrid w:linePitch="360"/>
        </w:sectPr>
      </w:pPr>
    </w:p>
    <w:tbl>
      <w:tblPr>
        <w:tblStyle w:val="TableGrid"/>
        <w:bidiVisual/>
        <w:tblW w:w="0" w:type="auto"/>
        <w:tblInd w:w="2573" w:type="dxa"/>
        <w:tblLook w:val="04A0" w:firstRow="1" w:lastRow="0" w:firstColumn="1" w:lastColumn="0" w:noHBand="0" w:noVBand="1"/>
      </w:tblPr>
      <w:tblGrid>
        <w:gridCol w:w="1890"/>
      </w:tblGrid>
      <w:tr w:rsidR="00B00C9D" w:rsidTr="00B00C9D">
        <w:tc>
          <w:tcPr>
            <w:tcW w:w="1890" w:type="dxa"/>
          </w:tcPr>
          <w:p w:rsidR="00B00C9D" w:rsidRDefault="00B00C9D" w:rsidP="00B00C9D">
            <w:pPr>
              <w:ind w:firstLine="0"/>
              <w:jc w:val="center"/>
              <w:rPr>
                <w:b/>
                <w:bCs/>
                <w:szCs w:val="22"/>
                <w:rtl/>
                <w:lang w:bidi="fa-IR"/>
              </w:rPr>
            </w:pPr>
          </w:p>
          <w:p w:rsidR="00B00C9D" w:rsidRDefault="00B00C9D" w:rsidP="00B00C9D">
            <w:pPr>
              <w:ind w:firstLine="0"/>
              <w:jc w:val="center"/>
              <w:rPr>
                <w:b/>
                <w:bCs/>
                <w:szCs w:val="22"/>
                <w:rtl/>
                <w:lang w:bidi="fa-IR"/>
              </w:rPr>
            </w:pPr>
            <w:r>
              <w:rPr>
                <w:rFonts w:hint="cs"/>
                <w:b/>
                <w:bCs/>
                <w:szCs w:val="22"/>
                <w:rtl/>
                <w:lang w:bidi="fa-IR"/>
              </w:rPr>
              <w:t>محل درج آرم ستاد مبارزه با مواد مخدر ریاست جمهوری</w:t>
            </w:r>
          </w:p>
          <w:p w:rsidR="00B00C9D" w:rsidRDefault="00B00C9D" w:rsidP="00B00C9D">
            <w:pPr>
              <w:ind w:firstLine="0"/>
              <w:jc w:val="center"/>
              <w:rPr>
                <w:b/>
                <w:bCs/>
                <w:szCs w:val="22"/>
                <w:rtl/>
                <w:lang w:bidi="fa-IR"/>
              </w:rPr>
            </w:pPr>
            <w:r>
              <w:rPr>
                <w:rFonts w:hint="cs"/>
                <w:b/>
                <w:bCs/>
                <w:szCs w:val="22"/>
                <w:rtl/>
                <w:lang w:bidi="fa-IR"/>
              </w:rPr>
              <w:t xml:space="preserve"> </w:t>
            </w:r>
          </w:p>
        </w:tc>
      </w:tr>
    </w:tbl>
    <w:p w:rsidR="00B00C9D" w:rsidRDefault="00B00C9D" w:rsidP="00470EB8">
      <w:pPr>
        <w:ind w:firstLine="0"/>
        <w:jc w:val="left"/>
        <w:rPr>
          <w:b/>
          <w:bCs/>
          <w:szCs w:val="22"/>
          <w:rtl/>
          <w:lang w:bidi="fa-IR"/>
        </w:rPr>
      </w:pPr>
    </w:p>
    <w:p w:rsidR="00B00C9D" w:rsidRPr="00B00C9D" w:rsidRDefault="00B00C9D" w:rsidP="00B00C9D">
      <w:pPr>
        <w:ind w:firstLine="0"/>
        <w:jc w:val="center"/>
        <w:rPr>
          <w:rFonts w:cs="B Titr"/>
          <w:b/>
          <w:bCs/>
          <w:sz w:val="30"/>
          <w:szCs w:val="30"/>
          <w:rtl/>
          <w:lang w:bidi="fa-IR"/>
        </w:rPr>
      </w:pPr>
      <w:r w:rsidRPr="00B00C9D">
        <w:rPr>
          <w:rFonts w:cs="B Titr" w:hint="cs"/>
          <w:b/>
          <w:bCs/>
          <w:sz w:val="30"/>
          <w:szCs w:val="30"/>
          <w:rtl/>
          <w:lang w:bidi="fa-IR"/>
        </w:rPr>
        <w:t>این رساله مقطع دکتری توسط دفتر تحقیقات و آموزش ستاد مبارزه با مواد مخدر ریاست جمهوری حمایت مالی شده است.</w:t>
      </w: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p w:rsidR="00B00C9D" w:rsidRDefault="00B00C9D" w:rsidP="00470EB8">
      <w:pPr>
        <w:ind w:firstLine="0"/>
        <w:jc w:val="left"/>
        <w:rPr>
          <w:b/>
          <w:bCs/>
          <w:szCs w:val="22"/>
          <w:rtl/>
          <w:lang w:bidi="fa-IR"/>
        </w:rPr>
      </w:pPr>
    </w:p>
    <w:sdt>
      <w:sdtPr>
        <w:rPr>
          <w:b/>
          <w:bCs/>
          <w:szCs w:val="22"/>
          <w:rtl/>
          <w:lang w:bidi="fa-IR"/>
        </w:rPr>
        <w:alias w:val="برگ اصالت و مالکیت اثر"/>
        <w:tag w:val="برگ اصالت و مالکیت اثر"/>
        <w:id w:val="-624079512"/>
        <w:placeholder>
          <w:docPart w:val="314571B0301A453DB6C9D21C21A8C20E"/>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1410ED"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1410ED"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251F45338B9547A0982418912AC700A9"/>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5E2D80EABCAE4C7C8DB4C74967B69B25"/>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957E8C9512D04785BA6727661A7773A6"/>
        </w:placeholder>
        <w:temporary/>
        <w:showingPlcHdr/>
      </w:sdtPr>
      <w:sdtEndPr/>
      <w:sdtContent>
        <w:p w:rsidR="00C202EE" w:rsidRDefault="00EE3462" w:rsidP="00DD3552">
          <w:pPr>
            <w:ind w:firstLine="227"/>
            <w:jc w:val="both"/>
            <w:rPr>
              <w:lang w:bidi="fa-IR"/>
            </w:rPr>
          </w:pPr>
          <w:r>
            <w:rPr>
              <w:rStyle w:val="PlaceholderText"/>
              <w:rFonts w:hint="cs"/>
              <w:rtl/>
              <w:lang w:bidi="fa-IR"/>
            </w:rPr>
            <w:t xml:space="preserve">این صفحه برای تقدیم </w:t>
          </w:r>
          <w:r w:rsidR="00DD3552">
            <w:rPr>
              <w:rStyle w:val="PlaceholderText"/>
              <w:rFonts w:hint="cs"/>
              <w:rtl/>
              <w:lang w:bidi="fa-IR"/>
            </w:rPr>
            <w:t>رساله</w:t>
          </w:r>
          <w:r>
            <w:rPr>
              <w:rStyle w:val="PlaceholderText"/>
              <w:rFonts w:hint="cs"/>
              <w:rtl/>
              <w:lang w:bidi="fa-IR"/>
            </w:rPr>
            <w:t xml:space="preserve"> از سوی دانشجو به افراد یا سازمان‌هایی که برای او مهم هستند در نظر گرفته شده است. اگر رساله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80EDFD01B443444DB77D4E5FBA1764F5"/>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93AEFB10E67E48CD8CB7B9940B41EE3E"/>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1410ED" w:rsidP="00813728">
      <w:pPr>
        <w:spacing w:before="360"/>
        <w:ind w:firstLine="0"/>
        <w:rPr>
          <w:b/>
          <w:bCs/>
          <w:szCs w:val="22"/>
          <w:rtl/>
          <w:lang w:bidi="fa-IR"/>
        </w:rPr>
      </w:pPr>
      <w:sdt>
        <w:sdtPr>
          <w:rPr>
            <w:b/>
            <w:bCs/>
            <w:szCs w:val="22"/>
            <w:rtl/>
            <w:lang w:bidi="fa-IR"/>
          </w:rPr>
          <w:alias w:val="هدف"/>
          <w:tag w:val="هدف"/>
          <w:id w:val="1384676147"/>
          <w:placeholder>
            <w:docPart w:val="B55CE5A44CBD43D2B53D62BAD810BEDC"/>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C8D36E7977944518BAB3032623BFFDA7"/>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1410ED"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B55CE5A44CBD43D2B53D62BAD810BEDC"/>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3E1EDD14990F47759F7B210A4CBB21C3"/>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1410ED" w:rsidP="00813728">
      <w:pPr>
        <w:ind w:firstLine="0"/>
        <w:rPr>
          <w:rStyle w:val="PlaceholderText"/>
          <w:rtl/>
        </w:rPr>
      </w:pPr>
      <w:sdt>
        <w:sdtPr>
          <w:rPr>
            <w:rStyle w:val="PlaceholderText"/>
            <w:rFonts w:hint="cs"/>
            <w:b/>
            <w:bCs/>
            <w:rtl/>
          </w:rPr>
          <w:alias w:val="یافته‌ها"/>
          <w:tag w:val="یافته‌ها"/>
          <w:id w:val="-32499291"/>
          <w:placeholder>
            <w:docPart w:val="629B414243574B98A5AEA365A1F7D1A5"/>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F4B4DC12AE414E7A8DAAA2A83E5C0DE6"/>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1410ED"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629B414243574B98A5AEA365A1F7D1A5"/>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27872BDA6D7F41A1BD4A06FFFAD92D1C"/>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1410ED"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B55CE5A44CBD43D2B53D62BAD810BEDC"/>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85142F74AC224A138FFF41EE086463A3"/>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7FBEA85AD19C42648233D40D46E8B087"/>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E4BD67DFE15140CEBBD4B9C3AB20D643"/>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CC12823DE55A444CBF2725756AAB3443"/>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80B573613BAE41C384C7502ECFBC3744"/>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685E42DD0A4B4D558E3CF3FC57AC1A10"/>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11A37FB81B464EFC8A75E764B0024FE6"/>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4DD11D20E25C45C191B3B60FA69EBD38"/>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A64BAEBF999B41C3A4FAAE35D6987226"/>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AF6CC262660C4802955D4C29904915C4"/>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44C576BA18284243BBF80D460CFFF4BA"/>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A4361E2E29EC447BB1CDC4FA9D449AFD"/>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2EF6FB65B8B046DDA9215F8ED4D6F7B1"/>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376B7E9F81EA420FB6E4F9362F620BE0"/>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3"/>
          <w:headerReference w:type="default" r:id="rId14"/>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340A8E24FBFD42AC9DF63CEA5C611181"/>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1410ED"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C91FAAF73B9F4B6898D8B54515FD6874"/>
        </w:placeholder>
      </w:sdtPr>
      <w:sdtEndPr/>
      <w:sdtContent>
        <w:sdt>
          <w:sdtPr>
            <w:rPr>
              <w:sz w:val="24"/>
              <w:szCs w:val="24"/>
              <w:rtl/>
            </w:rPr>
            <w:alias w:val="متن فهرست جدول"/>
            <w:tag w:val="متن فهرست جدول"/>
            <w:id w:val="1101449810"/>
            <w:placeholder>
              <w:docPart w:val="16EBC5DD11AD4EBEAB65CEDEA2C9062F"/>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0594E98888A6456FAD1739990CA3F7AA"/>
        </w:placeholder>
      </w:sdtPr>
      <w:sdtEndPr/>
      <w:sdtContent>
        <w:sdt>
          <w:sdtPr>
            <w:rPr>
              <w:sz w:val="24"/>
              <w:szCs w:val="24"/>
              <w:rtl/>
            </w:rPr>
            <w:alias w:val="متن فهرست تصویرها"/>
            <w:tag w:val="متن فهرست تصویرها"/>
            <w:id w:val="1531368942"/>
            <w:placeholder>
              <w:docPart w:val="25E5390898774341BA5287D58F529DB4"/>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6032C45AEA5F425A85CF72B9519A9D3C"/>
        </w:placeholder>
      </w:sdtPr>
      <w:sdtEndPr/>
      <w:sdtContent>
        <w:sdt>
          <w:sdtPr>
            <w:rPr>
              <w:sz w:val="24"/>
              <w:szCs w:val="24"/>
              <w:rtl/>
            </w:rPr>
            <w:alias w:val="متن فهرست نمودار"/>
            <w:tag w:val="متن فهرست نمودار"/>
            <w:id w:val="337428643"/>
            <w:placeholder>
              <w:docPart w:val="901FDAA45F31494EB9164AC60B6D88B6"/>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D1834062818E46BFB23FF224E86FD1BD"/>
        </w:placeholder>
      </w:sdtPr>
      <w:sdtEndPr/>
      <w:sdtContent>
        <w:sdt>
          <w:sdtPr>
            <w:rPr>
              <w:rFonts w:hint="cs"/>
              <w:rtl/>
            </w:rPr>
            <w:alias w:val="نمونه یک پیوست"/>
            <w:tag w:val="نمونه یک پیوست"/>
            <w:id w:val="751931118"/>
            <w:placeholder>
              <w:docPart w:val="B67CBA1D141F448892F1EF28800A808F"/>
            </w:placeholder>
            <w:temporary/>
            <w:showingPlcHdr/>
            <w:text/>
          </w:sdtPr>
          <w:sdtEndPr/>
          <w:sdtContent>
            <w:p w:rsidR="001D26C2" w:rsidRDefault="001D26C2" w:rsidP="00DD3552">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 xml:space="preserve">ف: اصالت و مالکیت یک </w:t>
              </w:r>
              <w:r w:rsidR="00DD3552">
                <w:rPr>
                  <w:rStyle w:val="PlaceholderText"/>
                  <w:rFonts w:hint="cs"/>
                  <w:sz w:val="24"/>
                  <w:szCs w:val="24"/>
                  <w:rtl/>
                </w:rPr>
                <w:t>رساله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1410ED" w:rsidP="008261AE">
      <w:pPr>
        <w:pStyle w:val="021-1"/>
        <w:tabs>
          <w:tab w:val="left" w:pos="5129"/>
        </w:tabs>
        <w:bidi/>
        <w:rPr>
          <w:rtl/>
        </w:rPr>
      </w:pPr>
      <w:sdt>
        <w:sdtPr>
          <w:rPr>
            <w:rtl/>
          </w:rPr>
          <w:alias w:val="سرعنوان"/>
          <w:tag w:val="سرعنوان"/>
          <w:id w:val="1893846337"/>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687014002"/>
        <w:picture/>
      </w:sdtPr>
      <w:sdtEndPr/>
      <w:sdtContent>
        <w:p w:rsidR="002B06B0" w:rsidRDefault="00F730F5" w:rsidP="009C7DCF">
          <w:pPr>
            <w:pStyle w:val="0b"/>
            <w:rPr>
              <w:rtl/>
            </w:rPr>
          </w:pPr>
          <w:r>
            <w:rPr>
              <w:noProof/>
              <w:rtl/>
              <w:lang w:bidi="ar-SA"/>
            </w:rPr>
            <w:drawing>
              <wp:inline distT="0" distB="0" distL="0" distR="0" wp14:anchorId="50BFFABD" wp14:editId="7002F2CF">
                <wp:extent cx="3760129" cy="250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5">
                          <a:extLst>
                            <a:ext uri="{28A0092B-C50C-407E-A947-70E740481C1C}">
                              <a14:useLocalDpi xmlns:a14="http://schemas.microsoft.com/office/drawing/2010/main" val="0"/>
                            </a:ext>
                          </a:extLst>
                        </a:blip>
                        <a:stretch>
                          <a:fillRect/>
                        </a:stretch>
                      </pic:blipFill>
                      <pic:spPr>
                        <a:xfrm>
                          <a:off x="0" y="0"/>
                          <a:ext cx="3758697" cy="2501242"/>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B55CE5A44CBD43D2B53D62BAD810BEDC"/>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6"/>
          <w:headerReference w:type="default" r:id="rId17"/>
          <w:footerReference w:type="even" r:id="rId18"/>
          <w:footerReference w:type="default" r:id="rId19"/>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B55CE5A44CBD43D2B53D62BAD810BEDC"/>
        </w:placeholder>
        <w:temporary/>
      </w:sdtPr>
      <w:sdtEndPr/>
      <w:sdtContent>
        <w:p w:rsidR="00823EC3" w:rsidRDefault="00823EC3" w:rsidP="00A62AFC">
          <w:pPr>
            <w:pStyle w:val="0b"/>
            <w:rPr>
              <w:rtl/>
            </w:rPr>
          </w:pPr>
          <w:r w:rsidRPr="0042699A">
            <w:rPr>
              <w:noProof/>
              <w:rtl/>
              <w:lang w:bidi="ar-SA"/>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sdtContent>
    </w:sdt>
    <w:sdt>
      <w:sdtPr>
        <w:rPr>
          <w:rtl/>
        </w:rPr>
        <w:alias w:val="عنوان نمودار"/>
        <w:tag w:val="عنوان نمودار"/>
        <w:id w:val="-1301232558"/>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1"/>
          <w:headerReference w:type="default" r:id="rId22"/>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3"/>
          <w:headerReference w:type="default" r:id="rId24"/>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27156462" w:displacedByCustomXml="next"/>
    <w:bookmarkStart w:id="5" w:name="_Toc456038495" w:displacedByCustomXml="next"/>
    <w:sdt>
      <w:sdtPr>
        <w:rPr>
          <w:rtl/>
        </w:rPr>
        <w:alias w:val="سرفصل"/>
        <w:tag w:val="سرفصل"/>
        <w:id w:val="-1515908252"/>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5"/>
          <w:headerReference w:type="default" r:id="rId26"/>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7"/>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8"/>
          <w:headerReference w:type="default" r:id="rId29"/>
          <w:footerReference w:type="even" r:id="rId30"/>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DD355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00DD3552">
        <w:rPr>
          <w:rFonts w:cs="B Zar" w:hint="cs"/>
          <w:szCs w:val="20"/>
          <w:u w:val="single"/>
          <w:rtl/>
        </w:rPr>
        <w:t>دکترای</w:t>
      </w:r>
      <w:r w:rsidRPr="00DD3552">
        <w:rPr>
          <w:rFonts w:cs="B Zar"/>
          <w:szCs w:val="20"/>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E443E8">
        <w:rPr>
          <w:rFonts w:cs="B Zar"/>
          <w:szCs w:val="20"/>
          <w:u w:val="single"/>
          <w:rtl/>
        </w:rPr>
        <w:t>رساله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E443E8">
        <w:rPr>
          <w:rFonts w:cs="B Zar"/>
          <w:szCs w:val="20"/>
          <w:u w:val="single"/>
          <w:rtl/>
        </w:rPr>
        <w:t>رساله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F13D54">
        <w:rPr>
          <w:rFonts w:cs="B Zar"/>
          <w:szCs w:val="20"/>
          <w:u w:val="single"/>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DD355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1"/>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2"/>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رساله"/>
        <w:tag w:val="فهرست مقاله های برگرفته از رساله"/>
        <w:id w:val="1608084853"/>
        <w:temporary/>
        <w:showingPlcHdr/>
      </w:sdtPr>
      <w:sdtEndPr/>
      <w:sdtContent>
        <w:p w:rsidR="00721EA3" w:rsidRPr="00C9699D" w:rsidRDefault="00721EA3" w:rsidP="00DD3552">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w:t>
          </w:r>
          <w:r w:rsidR="00DD3552">
            <w:rPr>
              <w:rStyle w:val="PlaceholderText"/>
              <w:rFonts w:hint="cs"/>
              <w:b/>
              <w:bCs/>
              <w:sz w:val="24"/>
              <w:szCs w:val="24"/>
              <w:rtl/>
            </w:rPr>
            <w:t>رساله</w:t>
          </w:r>
          <w:r w:rsidRPr="00C9699D">
            <w:rPr>
              <w:rStyle w:val="PlaceholderText"/>
              <w:rFonts w:hint="cs"/>
              <w:b/>
              <w:bCs/>
              <w:sz w:val="24"/>
              <w:szCs w:val="24"/>
              <w:rtl/>
            </w:rPr>
            <w:t xml:space="preserve"> </w:t>
          </w:r>
        </w:p>
      </w:sdtContent>
    </w:sdt>
    <w:sdt>
      <w:sdtPr>
        <w:rPr>
          <w:sz w:val="24"/>
          <w:szCs w:val="24"/>
          <w:rtl/>
        </w:rPr>
        <w:alias w:val="نمونه مقاله"/>
        <w:tag w:val="نمونه مقاله"/>
        <w:id w:val="990902420"/>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showingPlcHdr/>
      </w:sdtPr>
      <w:sdtEndPr>
        <w:rPr>
          <w:sz w:val="24"/>
          <w:szCs w:val="24"/>
        </w:rPr>
      </w:sdtEndPr>
      <w:sdtContent>
        <w:p w:rsidR="00A21519" w:rsidRPr="0039017C" w:rsidRDefault="005C04B6" w:rsidP="0039017C">
          <w:pPr>
            <w:bidi w:val="0"/>
            <w:ind w:left="227" w:hanging="227"/>
            <w:jc w:val="both"/>
            <w:rPr>
              <w:rStyle w:val="Strong"/>
              <w:b w:val="0"/>
              <w:bCs w:val="0"/>
              <w:sz w:val="26"/>
              <w:rtl/>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5C04B6" w:rsidRDefault="005C04B6" w:rsidP="006D1FC7">
      <w:pPr>
        <w:rPr>
          <w:lang w:bidi="fa-IR"/>
        </w:rPr>
      </w:pPr>
    </w:p>
    <w:p w:rsidR="0039017C" w:rsidRDefault="0039017C" w:rsidP="006D1FC7">
      <w:pPr>
        <w:rPr>
          <w:rtl/>
          <w:lang w:bidi="fa-IR"/>
        </w:rPr>
        <w:sectPr w:rsidR="0039017C" w:rsidSect="00364D4F">
          <w:headerReference w:type="default" r:id="rId36"/>
          <w:type w:val="oddPage"/>
          <w:pgSz w:w="9639" w:h="13892" w:code="182"/>
          <w:pgMar w:top="1985" w:right="1247" w:bottom="1418" w:left="1247" w:header="1418" w:footer="992" w:gutter="0"/>
          <w:cols w:space="720"/>
          <w:titlePg/>
          <w:bidi/>
          <w:docGrid w:linePitch="360"/>
        </w:sectPr>
      </w:pPr>
    </w:p>
    <w:sdt>
      <w:sdtPr>
        <w:rPr>
          <w:rFonts w:hint="cs"/>
          <w:u w:val="single"/>
          <w:rtl/>
        </w:rPr>
        <w:alias w:val="کارنامک"/>
        <w:tag w:val="کارنامک"/>
        <w:id w:val="-1568031395"/>
        <w:temporary/>
      </w:sdtPr>
      <w:sdtEndPr>
        <w:rPr>
          <w:rFonts w:hint="default"/>
          <w:u w:val="none"/>
        </w:rPr>
      </w:sdtEndPr>
      <w:sdtContent>
        <w:p w:rsidR="0039017C" w:rsidRDefault="0039017C" w:rsidP="006D1FC7">
          <w:pPr>
            <w:rPr>
              <w:lang w:bidi="fa-IR"/>
            </w:rPr>
          </w:pPr>
          <w:r w:rsidRPr="005145D8">
            <w:rPr>
              <w:rFonts w:hint="cs"/>
              <w:u w:val="single"/>
              <w:rtl/>
            </w:rPr>
            <w:t>رضا</w:t>
          </w:r>
          <w:r w:rsidRPr="005145D8">
            <w:rPr>
              <w:u w:val="single"/>
              <w:rtl/>
            </w:rPr>
            <w:t xml:space="preserve"> </w:t>
          </w:r>
          <w:r w:rsidRPr="005145D8">
            <w:rPr>
              <w:rFonts w:hint="cs"/>
              <w:u w:val="single"/>
              <w:rtl/>
            </w:rPr>
            <w:t>تهرانی</w:t>
          </w:r>
          <w:r w:rsidRPr="005145D8">
            <w:rPr>
              <w:rtl/>
            </w:rPr>
            <w:t xml:space="preserve"> دانش‌آمو</w:t>
          </w:r>
          <w:r w:rsidRPr="005145D8">
            <w:rPr>
              <w:rFonts w:hint="cs"/>
              <w:rtl/>
            </w:rPr>
            <w:t>ختۀ</w:t>
          </w:r>
          <w:r w:rsidRPr="005145D8">
            <w:rPr>
              <w:rtl/>
            </w:rPr>
            <w:t xml:space="preserve"> </w:t>
          </w:r>
          <w:r w:rsidRPr="005145D8">
            <w:rPr>
              <w:u w:val="single"/>
              <w:rtl/>
            </w:rPr>
            <w:t>دکتر</w:t>
          </w:r>
          <w:r w:rsidRPr="005145D8">
            <w:rPr>
              <w:rFonts w:hint="cs"/>
              <w:u w:val="single"/>
              <w:rtl/>
            </w:rPr>
            <w:t>ی</w:t>
          </w:r>
          <w:r w:rsidRPr="005145D8">
            <w:rPr>
              <w:u w:val="single"/>
              <w:rtl/>
            </w:rPr>
            <w:t xml:space="preserve"> تخصص</w:t>
          </w:r>
          <w:r w:rsidRPr="005145D8">
            <w:rPr>
              <w:rFonts w:hint="cs"/>
              <w:u w:val="single"/>
              <w:rtl/>
            </w:rPr>
            <w:t>ی</w:t>
          </w:r>
          <w:r w:rsidRPr="005145D8">
            <w:rPr>
              <w:u w:val="single"/>
              <w:rtl/>
            </w:rPr>
            <w:t xml:space="preserve">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 xml:space="preserve"> ارشد)</w:t>
          </w:r>
          <w:r w:rsidRPr="005145D8">
            <w:rPr>
              <w:rtl/>
            </w:rPr>
            <w:t xml:space="preserve"> رشتة </w:t>
          </w:r>
          <w:r w:rsidRPr="005145D8">
            <w:rPr>
              <w:rFonts w:hint="cs"/>
              <w:u w:val="single"/>
              <w:rtl/>
            </w:rPr>
            <w:t>زبان و</w:t>
          </w:r>
          <w:r w:rsidRPr="005145D8">
            <w:rPr>
              <w:u w:val="single"/>
              <w:rtl/>
            </w:rPr>
            <w:t xml:space="preserve"> ادب</w:t>
          </w:r>
          <w:r w:rsidRPr="005145D8">
            <w:rPr>
              <w:rFonts w:hint="cs"/>
              <w:u w:val="single"/>
              <w:rtl/>
            </w:rPr>
            <w:t>یات فارسی</w:t>
          </w:r>
          <w:r w:rsidRPr="005145D8">
            <w:rPr>
              <w:rtl/>
            </w:rPr>
            <w:t xml:space="preserve"> از</w:t>
          </w:r>
          <w:r w:rsidRPr="005145D8">
            <w:rPr>
              <w:u w:val="single"/>
              <w:rtl/>
            </w:rPr>
            <w:t xml:space="preserve"> دانشگاه </w:t>
          </w:r>
          <w:r w:rsidRPr="005145D8">
            <w:rPr>
              <w:rFonts w:hint="cs"/>
              <w:u w:val="single"/>
              <w:rtl/>
            </w:rPr>
            <w:t>ایران</w:t>
          </w:r>
          <w:r w:rsidRPr="005145D8">
            <w:rPr>
              <w:rtl/>
            </w:rPr>
            <w:t xml:space="preserve"> در گرا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علمی</w:t>
          </w:r>
          <w:r w:rsidRPr="005145D8">
            <w:t xml:space="preserve"> </w:t>
          </w:r>
          <w:r w:rsidRPr="005145D8">
            <w:rPr>
              <w:rtl/>
            </w:rPr>
            <w:t xml:space="preserve">در سال </w:t>
          </w:r>
          <w:r w:rsidRPr="005145D8">
            <w:rPr>
              <w:u w:val="single"/>
              <w:rtl/>
            </w:rPr>
            <w:t>1396</w:t>
          </w:r>
          <w:r w:rsidRPr="005145D8">
            <w:rPr>
              <w:rtl/>
            </w:rPr>
            <w:t xml:space="preserve"> است. او در سال </w:t>
          </w:r>
          <w:r w:rsidRPr="005145D8">
            <w:rPr>
              <w:u w:val="single"/>
              <w:rtl/>
            </w:rPr>
            <w:t>1390</w:t>
          </w:r>
          <w:r w:rsidRPr="005145D8">
            <w:rPr>
              <w:rtl/>
            </w:rPr>
            <w:t xml:space="preserve"> </w:t>
          </w:r>
          <w:r w:rsidRPr="005145D8">
            <w:rPr>
              <w:u w:val="single"/>
              <w:rtl/>
            </w:rPr>
            <w:t>کارشناس</w:t>
          </w:r>
          <w:r w:rsidRPr="005145D8">
            <w:rPr>
              <w:rFonts w:hint="cs"/>
              <w:u w:val="single"/>
              <w:rtl/>
            </w:rPr>
            <w:t xml:space="preserve">ی </w:t>
          </w:r>
          <w:r w:rsidRPr="005145D8">
            <w:rPr>
              <w:u w:val="single"/>
              <w:rtl/>
            </w:rPr>
            <w:t>ارشد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w:t>
          </w:r>
          <w:r w:rsidRPr="005145D8">
            <w:rPr>
              <w:rFonts w:hint="cs"/>
              <w:rtl/>
            </w:rPr>
            <w:t xml:space="preserve"> خود را</w:t>
          </w:r>
          <w:r w:rsidRPr="005145D8">
            <w:rPr>
              <w:rtl/>
            </w:rPr>
            <w:t xml:space="preserve"> از </w:t>
          </w:r>
          <w:r w:rsidRPr="005145D8">
            <w:rPr>
              <w:u w:val="single"/>
              <w:rtl/>
            </w:rPr>
            <w:t xml:space="preserve">دانشگاه </w:t>
          </w:r>
          <w:r w:rsidRPr="005145D8">
            <w:rPr>
              <w:rFonts w:hint="cs"/>
              <w:u w:val="single"/>
              <w:rtl/>
            </w:rPr>
            <w:t>ایران</w:t>
          </w:r>
          <w:r w:rsidRPr="005145D8">
            <w:rPr>
              <w:rtl/>
            </w:rPr>
            <w:t xml:space="preserve"> در </w:t>
          </w:r>
          <w:r w:rsidRPr="005145D8">
            <w:rPr>
              <w:rFonts w:hint="cs"/>
              <w:rtl/>
            </w:rPr>
            <w:t>رشتۀ</w:t>
          </w:r>
          <w:r w:rsidRPr="005145D8">
            <w:rPr>
              <w:rtl/>
            </w:rPr>
            <w:t xml:space="preserve">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گر</w:t>
          </w:r>
          <w:r w:rsidRPr="005145D8">
            <w:rPr>
              <w:rtl/>
            </w:rPr>
            <w:t>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در نوشتارهای</w:t>
          </w:r>
          <w:r w:rsidRPr="005145D8">
            <w:rPr>
              <w:u w:val="single"/>
              <w:rtl/>
            </w:rPr>
            <w:t xml:space="preserve"> </w:t>
          </w:r>
          <w:r w:rsidRPr="005145D8">
            <w:rPr>
              <w:rFonts w:hint="cs"/>
              <w:u w:val="single"/>
              <w:rtl/>
            </w:rPr>
            <w:t>علمی</w:t>
          </w:r>
          <w:r w:rsidRPr="005145D8">
            <w:rPr>
              <w:rtl/>
            </w:rPr>
            <w:t xml:space="preserve"> </w:t>
          </w:r>
          <w:r w:rsidRPr="005145D8">
            <w:rPr>
              <w:rFonts w:hint="cs"/>
              <w:rtl/>
            </w:rPr>
            <w:t xml:space="preserve">و </w:t>
          </w:r>
          <w:r w:rsidRPr="005145D8">
            <w:rPr>
              <w:rFonts w:hint="cs"/>
              <w:u w:val="single"/>
              <w:rtl/>
            </w:rPr>
            <w:t>کارشناسی</w:t>
          </w:r>
          <w:r w:rsidRPr="005145D8">
            <w:rPr>
              <w:u w:val="single"/>
              <w:rtl/>
            </w:rPr>
            <w:t xml:space="preserve"> (</w:t>
          </w:r>
          <w:r w:rsidRPr="005145D8">
            <w:rPr>
              <w:rFonts w:hint="cs"/>
              <w:u w:val="single"/>
              <w:rtl/>
            </w:rPr>
            <w:t>یا</w:t>
          </w:r>
          <w:r w:rsidRPr="005145D8">
            <w:rPr>
              <w:u w:val="single"/>
              <w:rtl/>
            </w:rPr>
            <w:t xml:space="preserve"> کاردان</w:t>
          </w:r>
          <w:r w:rsidRPr="005145D8">
            <w:rPr>
              <w:rFonts w:hint="cs"/>
              <w:u w:val="single"/>
              <w:rtl/>
            </w:rPr>
            <w:t>ی</w:t>
          </w:r>
          <w:r w:rsidRPr="005145D8">
            <w:rPr>
              <w:u w:val="single"/>
              <w:rtl/>
            </w:rPr>
            <w:t>)</w:t>
          </w:r>
          <w:r w:rsidRPr="005145D8">
            <w:rPr>
              <w:rFonts w:hint="cs"/>
              <w:rtl/>
            </w:rPr>
            <w:t xml:space="preserve"> خود را در سال </w:t>
          </w:r>
          <w:r w:rsidRPr="005145D8">
            <w:rPr>
              <w:u w:val="single"/>
              <w:rtl/>
            </w:rPr>
            <w:t>1387</w:t>
          </w:r>
          <w:r w:rsidRPr="005145D8">
            <w:rPr>
              <w:rFonts w:hint="cs"/>
              <w:rtl/>
            </w:rPr>
            <w:t xml:space="preserve"> از </w:t>
          </w:r>
          <w:r w:rsidRPr="005145D8">
            <w:rPr>
              <w:rFonts w:hint="cs"/>
              <w:u w:val="single"/>
              <w:rtl/>
            </w:rPr>
            <w:t>دانشگاه</w:t>
          </w:r>
          <w:r w:rsidRPr="005145D8">
            <w:rPr>
              <w:u w:val="single"/>
              <w:rtl/>
            </w:rPr>
            <w:t xml:space="preserve"> </w:t>
          </w:r>
          <w:r w:rsidRPr="005145D8">
            <w:rPr>
              <w:rFonts w:hint="cs"/>
              <w:u w:val="single"/>
              <w:rtl/>
            </w:rPr>
            <w:t>ایران</w:t>
          </w:r>
          <w:r w:rsidRPr="005145D8">
            <w:rPr>
              <w:rFonts w:hint="cs"/>
              <w:rtl/>
            </w:rPr>
            <w:t xml:space="preserve"> در رشتة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w:t>
          </w:r>
          <w:r w:rsidRPr="005145D8">
            <w:rPr>
              <w:rtl/>
            </w:rPr>
            <w:t>در</w:t>
          </w:r>
          <w:r w:rsidRPr="005145D8">
            <w:rPr>
              <w:rFonts w:hint="cs"/>
              <w:rtl/>
            </w:rPr>
            <w:t>یافت</w:t>
          </w:r>
          <w:r w:rsidRPr="005145D8">
            <w:rPr>
              <w:rtl/>
            </w:rPr>
            <w:t xml:space="preserve"> </w:t>
          </w:r>
          <w:r w:rsidRPr="005145D8">
            <w:rPr>
              <w:rFonts w:hint="cs"/>
              <w:rtl/>
            </w:rPr>
            <w:t>کرد</w:t>
          </w:r>
          <w:r w:rsidRPr="005145D8">
            <w:rPr>
              <w:rtl/>
            </w:rPr>
            <w:t>.</w:t>
          </w:r>
          <w:r w:rsidRPr="005145D8">
            <w:rPr>
              <w:rFonts w:hint="cs"/>
              <w:rtl/>
            </w:rPr>
            <w:t xml:space="preserve"> </w:t>
          </w:r>
          <w:r w:rsidRPr="005145D8">
            <w:rPr>
              <w:rtl/>
            </w:rPr>
            <w:t>زم</w:t>
          </w:r>
          <w:r w:rsidRPr="005145D8">
            <w:rPr>
              <w:rFonts w:hint="cs"/>
              <w:rtl/>
            </w:rPr>
            <w:t>ینه‌های</w:t>
          </w:r>
          <w:r w:rsidRPr="005145D8">
            <w:rPr>
              <w:rtl/>
            </w:rPr>
            <w:t xml:space="preserve"> پژوهش</w:t>
          </w:r>
          <w:r w:rsidRPr="005145D8">
            <w:rPr>
              <w:rFonts w:hint="cs"/>
              <w:rtl/>
            </w:rPr>
            <w:t>ی</w:t>
          </w:r>
          <w:r w:rsidRPr="005145D8">
            <w:rPr>
              <w:rtl/>
            </w:rPr>
            <w:t xml:space="preserve"> </w:t>
          </w:r>
          <w:r w:rsidRPr="005145D8">
            <w:rPr>
              <w:rFonts w:hint="cs"/>
              <w:rtl/>
            </w:rPr>
            <w:t>او</w:t>
          </w:r>
          <w:r w:rsidRPr="005145D8">
            <w:rPr>
              <w:rtl/>
            </w:rPr>
            <w:t xml:space="preserve"> </w:t>
          </w:r>
          <w:r w:rsidRPr="005145D8">
            <w:rPr>
              <w:rFonts w:hint="cs"/>
              <w:rtl/>
            </w:rPr>
            <w:t>نوشتارهای علمی، تاریخ ادبیات و ویرایش تخصصی هستند</w:t>
          </w:r>
          <w:r w:rsidRPr="005145D8">
            <w:rPr>
              <w:rtl/>
            </w:rPr>
            <w:t>.</w:t>
          </w:r>
        </w:p>
      </w:sdtContent>
    </w:sdt>
    <w:p w:rsidR="0039017C" w:rsidRDefault="0039017C" w:rsidP="006D1FC7">
      <w:pPr>
        <w:rPr>
          <w:lang w:bidi="fa-IR"/>
        </w:rPr>
      </w:pPr>
    </w:p>
    <w:p w:rsidR="0039017C" w:rsidRPr="004477C4" w:rsidRDefault="0039017C" w:rsidP="006D1FC7">
      <w:pPr>
        <w:rPr>
          <w:rtl/>
          <w:lang w:bidi="fa-IR"/>
        </w:rPr>
        <w:sectPr w:rsidR="0039017C" w:rsidRPr="004477C4" w:rsidSect="00364D4F">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7"/>
          <w:type w:val="evenPage"/>
          <w:pgSz w:w="9639" w:h="13892" w:code="182"/>
          <w:pgMar w:top="1985" w:right="1247" w:bottom="1418" w:left="1247" w:header="1418" w:footer="992" w:gutter="0"/>
          <w:cols w:space="720"/>
          <w:titlePg/>
          <w:bidi/>
          <w:docGrid w:linePitch="360"/>
        </w:sectPr>
      </w:pPr>
    </w:p>
    <w:p w:rsidR="00364D4F" w:rsidRPr="004477C4" w:rsidRDefault="001410ED"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1410ED"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1410ED"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1410ED"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1410ED"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1410ED"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 xml:space="preserve">A </w:t>
          </w:r>
          <w:r w:rsidR="00DD3552">
            <w:rPr>
              <w:rStyle w:val="PlaceholderText"/>
              <w:sz w:val="24"/>
              <w:szCs w:val="24"/>
            </w:rPr>
            <w:t>Thesis</w:t>
          </w:r>
          <w:r w:rsidRPr="00DD2A8D">
            <w:rPr>
              <w:rStyle w:val="PlaceholderText"/>
              <w:sz w:val="24"/>
              <w:szCs w:val="24"/>
            </w:rPr>
            <w:t xml:space="preserve">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 xml:space="preserve">Insert title of the </w:t>
          </w:r>
          <w:r w:rsidR="00DD3552">
            <w:rPr>
              <w:rStyle w:val="PlaceholderText"/>
              <w:sz w:val="36"/>
              <w:szCs w:val="36"/>
            </w:rPr>
            <w:t>thesis</w:t>
          </w:r>
          <w:r w:rsidRPr="00DD2A8D">
            <w:rPr>
              <w:rStyle w:val="PlaceholderText"/>
              <w:sz w:val="36"/>
              <w:szCs w:val="36"/>
            </w:rPr>
            <w:t>.</w:t>
          </w:r>
        </w:p>
      </w:sdtContent>
    </w:sdt>
    <w:sdt>
      <w:sdtPr>
        <w:rPr>
          <w:lang w:bidi="fa-IR"/>
        </w:rPr>
        <w:alias w:val="By"/>
        <w:tag w:val="By"/>
        <w:id w:val="1169136629"/>
        <w:lock w:val="sdtContentLocked"/>
        <w:placeholder>
          <w:docPart w:val="629B414243574B98A5AEA365A1F7D1A5"/>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629B414243574B98A5AEA365A1F7D1A5"/>
        </w:placeholder>
      </w:sdtPr>
      <w:sdtEndPr/>
      <w:sdtContent>
        <w:sdt>
          <w:sdtPr>
            <w:rPr>
              <w:sz w:val="20"/>
              <w:szCs w:val="20"/>
              <w:lang w:bidi="fa-IR"/>
            </w:rPr>
            <w:alias w:val="Supervisor(s)"/>
            <w:tag w:val="Supervisor(s)"/>
            <w:id w:val="-1674951426"/>
            <w:lock w:val="sdtContentLocked"/>
            <w:placeholder>
              <w:docPart w:val="629B414243574B98A5AEA365A1F7D1A5"/>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629B414243574B98A5AEA365A1F7D1A5"/>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ED" w:rsidRDefault="001410ED" w:rsidP="00A15F85">
      <w:r>
        <w:separator/>
      </w:r>
    </w:p>
    <w:p w:rsidR="001410ED" w:rsidRDefault="001410ED"/>
    <w:p w:rsidR="001410ED" w:rsidRDefault="001410ED"/>
    <w:p w:rsidR="001410ED" w:rsidRDefault="001410ED"/>
  </w:endnote>
  <w:endnote w:type="continuationSeparator" w:id="0">
    <w:p w:rsidR="001410ED" w:rsidRDefault="001410ED" w:rsidP="00A15F85">
      <w:r>
        <w:continuationSeparator/>
      </w:r>
    </w:p>
    <w:p w:rsidR="001410ED" w:rsidRDefault="001410ED"/>
    <w:p w:rsidR="001410ED" w:rsidRDefault="001410ED"/>
    <w:p w:rsidR="001410ED" w:rsidRDefault="00141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68618A09-5FE1-431E-834E-12612DC371C3}"/>
    <w:embedBold r:id="rId2" w:fontKey="{16256AD9-8D31-42B8-B790-DC869371E3E6}"/>
    <w:embedItalic r:id="rId3" w:fontKey="{C452F830-2085-4175-BDCF-59FF8D8A61F6}"/>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182948F5-6E40-4ACC-B9AF-D2F8E05FAC97}"/>
    <w:embedBold r:id="rId5" w:subsetted="1" w:fontKey="{1B6A48D1-BFF1-4435-B6AE-BE00346A1C24}"/>
  </w:font>
  <w:font w:name="B Nazanin">
    <w:panose1 w:val="00000400000000000000"/>
    <w:charset w:val="B2"/>
    <w:family w:val="auto"/>
    <w:pitch w:val="variable"/>
    <w:sig w:usb0="00002001" w:usb1="80000000" w:usb2="00000008" w:usb3="00000000" w:csb0="00000040" w:csb1="00000000"/>
    <w:embedRegular r:id="rId6" w:fontKey="{B71E56D9-2913-4FD9-B61E-5A331EE34B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ED" w:rsidRDefault="001410ED" w:rsidP="00115233">
      <w:pPr>
        <w:ind w:firstLine="0"/>
      </w:pPr>
      <w:r>
        <w:continuationSeparator/>
      </w:r>
    </w:p>
  </w:footnote>
  <w:footnote w:type="continuationSeparator" w:id="0">
    <w:p w:rsidR="001410ED" w:rsidRDefault="001410ED"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D951F5">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B55CE5A44CBD43D2B53D62BAD810BEDC"/>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46120" w:rsidRDefault="001410ED" w:rsidP="00DD3552">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رساله"/>
            <w:tag w:val="عنوان کوتاه شده رسال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w:t>
            </w:r>
            <w:r w:rsidR="00DD3552">
              <w:rPr>
                <w:rStyle w:val="PlaceholderText"/>
                <w:rFonts w:hint="cs"/>
                <w:sz w:val="20"/>
                <w:szCs w:val="20"/>
                <w:rtl/>
              </w:rPr>
              <w:t>رساله</w:t>
            </w:r>
            <w:r w:rsidR="007666D5" w:rsidRPr="002709A7">
              <w:rPr>
                <w:rStyle w:val="PlaceholderText"/>
                <w:rFonts w:hint="cs"/>
                <w:sz w:val="20"/>
                <w:szCs w:val="20"/>
                <w:rtl/>
              </w:rPr>
              <w:t xml:space="preserve">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DD3552">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863D9" w:rsidRDefault="007666D5" w:rsidP="00DD3552">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D951F5">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رساله"/>
            <w:tag w:val="عنوان کوتاه شده رسال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2709A7" w:rsidRDefault="007666D5" w:rsidP="00DD3552">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D951F5">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رساله"/>
        <w:tag w:val="عنوان کوتاه شده رسال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w:t>
        </w:r>
        <w:r w:rsidR="00DD3552">
          <w:rPr>
            <w:rStyle w:val="PlaceholderText"/>
            <w:rFonts w:hint="cs"/>
            <w:sz w:val="20"/>
            <w:szCs w:val="20"/>
            <w:rtl/>
          </w:rPr>
          <w:t>رساله</w:t>
        </w:r>
        <w:r w:rsidRPr="002709A7">
          <w:rPr>
            <w:rStyle w:val="PlaceholderText"/>
            <w:rFonts w:hint="cs"/>
            <w:sz w:val="20"/>
            <w:szCs w:val="20"/>
            <w:rtl/>
          </w:rPr>
          <w:t xml:space="preserve">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646120" w:rsidRDefault="001410ED"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E8"/>
    <w:rsid w:val="00001592"/>
    <w:rsid w:val="000019E4"/>
    <w:rsid w:val="00003B05"/>
    <w:rsid w:val="0001000D"/>
    <w:rsid w:val="00010036"/>
    <w:rsid w:val="00026928"/>
    <w:rsid w:val="00034837"/>
    <w:rsid w:val="000351D3"/>
    <w:rsid w:val="0003587E"/>
    <w:rsid w:val="00035FBA"/>
    <w:rsid w:val="00043A26"/>
    <w:rsid w:val="000512CC"/>
    <w:rsid w:val="00055084"/>
    <w:rsid w:val="00056E05"/>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E4D5A"/>
    <w:rsid w:val="000F053E"/>
    <w:rsid w:val="000F1A4A"/>
    <w:rsid w:val="000F6A2D"/>
    <w:rsid w:val="000F6F38"/>
    <w:rsid w:val="001038D9"/>
    <w:rsid w:val="00105760"/>
    <w:rsid w:val="00105894"/>
    <w:rsid w:val="00107D91"/>
    <w:rsid w:val="00112D25"/>
    <w:rsid w:val="00115233"/>
    <w:rsid w:val="00115BB3"/>
    <w:rsid w:val="001349ED"/>
    <w:rsid w:val="001410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017C"/>
    <w:rsid w:val="00392E6C"/>
    <w:rsid w:val="00394EB3"/>
    <w:rsid w:val="00397680"/>
    <w:rsid w:val="003B09AE"/>
    <w:rsid w:val="003C3FDD"/>
    <w:rsid w:val="003C6184"/>
    <w:rsid w:val="003D3728"/>
    <w:rsid w:val="003E752A"/>
    <w:rsid w:val="003E7928"/>
    <w:rsid w:val="003F1C35"/>
    <w:rsid w:val="003F31E8"/>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5BB3"/>
    <w:rsid w:val="00543E59"/>
    <w:rsid w:val="00561BA3"/>
    <w:rsid w:val="0056231B"/>
    <w:rsid w:val="0056364B"/>
    <w:rsid w:val="005645FE"/>
    <w:rsid w:val="00564C8C"/>
    <w:rsid w:val="00565936"/>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8390E"/>
    <w:rsid w:val="0089372A"/>
    <w:rsid w:val="008A362B"/>
    <w:rsid w:val="008A4953"/>
    <w:rsid w:val="008B28AD"/>
    <w:rsid w:val="008B3B67"/>
    <w:rsid w:val="008C05A4"/>
    <w:rsid w:val="008C5D85"/>
    <w:rsid w:val="008C6E1E"/>
    <w:rsid w:val="008D3AD1"/>
    <w:rsid w:val="008D5267"/>
    <w:rsid w:val="008E0CA7"/>
    <w:rsid w:val="008E1C8E"/>
    <w:rsid w:val="008F0F42"/>
    <w:rsid w:val="008F4AC6"/>
    <w:rsid w:val="008F6282"/>
    <w:rsid w:val="00902088"/>
    <w:rsid w:val="00904354"/>
    <w:rsid w:val="009058D2"/>
    <w:rsid w:val="00911385"/>
    <w:rsid w:val="00913A63"/>
    <w:rsid w:val="00916D92"/>
    <w:rsid w:val="00921443"/>
    <w:rsid w:val="0092265C"/>
    <w:rsid w:val="009329FD"/>
    <w:rsid w:val="009335E5"/>
    <w:rsid w:val="009353C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36D9"/>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0C9D"/>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08E1"/>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60D21"/>
    <w:rsid w:val="00D75A6B"/>
    <w:rsid w:val="00D75F6C"/>
    <w:rsid w:val="00D90607"/>
    <w:rsid w:val="00D937B8"/>
    <w:rsid w:val="00D951F5"/>
    <w:rsid w:val="00D96C47"/>
    <w:rsid w:val="00D973AA"/>
    <w:rsid w:val="00DA7BB6"/>
    <w:rsid w:val="00DB222F"/>
    <w:rsid w:val="00DD2A8D"/>
    <w:rsid w:val="00DD3552"/>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443E8"/>
    <w:rsid w:val="00E50BA8"/>
    <w:rsid w:val="00E5131F"/>
    <w:rsid w:val="00E5786A"/>
    <w:rsid w:val="00E57956"/>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30F5"/>
    <w:rsid w:val="00F76024"/>
    <w:rsid w:val="00F802A4"/>
    <w:rsid w:val="00F84E7C"/>
    <w:rsid w:val="00F87B7B"/>
    <w:rsid w:val="00F90E95"/>
    <w:rsid w:val="00F9413A"/>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1.xml"/><Relationship Id="rId39" Type="http://schemas.openxmlformats.org/officeDocument/2006/relationships/glossaryDocument" Target="glossary/document.xml"/><Relationship Id="rId21" Type="http://schemas.openxmlformats.org/officeDocument/2006/relationships/header" Target="head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4.xml"/><Relationship Id="rId35" Type="http://schemas.openxmlformats.org/officeDocument/2006/relationships/header" Target="header19.xml"/><Relationship Id="rId8" Type="http://schemas.openxmlformats.org/officeDocument/2006/relationships/endnotes" Target="endnotes.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sari\AppData\Roaming\EOrg\4932\Attachment638263275681002350\PhD_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91615232"/>
        <c:axId val="109590720"/>
      </c:barChart>
      <c:catAx>
        <c:axId val="9161523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9590720"/>
        <c:crosses val="autoZero"/>
        <c:auto val="1"/>
        <c:lblAlgn val="ctr"/>
        <c:lblOffset val="100"/>
        <c:noMultiLvlLbl val="0"/>
      </c:catAx>
      <c:valAx>
        <c:axId val="109590720"/>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9161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8D6F86B1A746F3BB9866988BDD5C14"/>
        <w:category>
          <w:name w:val="General"/>
          <w:gallery w:val="placeholder"/>
        </w:category>
        <w:types>
          <w:type w:val="bbPlcHdr"/>
        </w:types>
        <w:behaviors>
          <w:behavior w:val="content"/>
        </w:behaviors>
        <w:guid w:val="{C7D8069E-FC33-400B-81FB-8EBFCE1C87D4}"/>
      </w:docPartPr>
      <w:docPartBody>
        <w:p w:rsidR="00971DCE" w:rsidRDefault="00A53765">
          <w:pPr>
            <w:pStyle w:val="438D6F86B1A746F3BB9866988BDD5C14"/>
          </w:pPr>
          <w:r w:rsidRPr="0033270D">
            <w:rPr>
              <w:rStyle w:val="PlaceholderText"/>
              <w:rFonts w:hint="cs"/>
              <w:sz w:val="36"/>
              <w:szCs w:val="36"/>
              <w:rtl/>
              <w:lang w:bidi="fa-IR"/>
            </w:rPr>
            <w:t>بسم الله الرحمن الرحیم</w:t>
          </w:r>
        </w:p>
      </w:docPartBody>
    </w:docPart>
    <w:docPart>
      <w:docPartPr>
        <w:name w:val="59BB92CD7E944B6D8F6728B1584F0540"/>
        <w:category>
          <w:name w:val="General"/>
          <w:gallery w:val="placeholder"/>
        </w:category>
        <w:types>
          <w:type w:val="bbPlcHdr"/>
        </w:types>
        <w:behaviors>
          <w:behavior w:val="content"/>
        </w:behaviors>
        <w:guid w:val="{22634265-45A1-4DE1-A540-71B6DB096B49}"/>
      </w:docPartPr>
      <w:docPartBody>
        <w:p w:rsidR="00971DCE" w:rsidRDefault="00A53765">
          <w:pPr>
            <w:pStyle w:val="59BB92CD7E944B6D8F6728B1584F0540"/>
          </w:pPr>
          <w:r w:rsidRPr="0033270D">
            <w:rPr>
              <w:rStyle w:val="PlaceholderText"/>
              <w:rFonts w:hint="cs"/>
              <w:rtl/>
            </w:rPr>
            <w:t>نام مؤسسه را اینجا وارد کنید</w:t>
          </w:r>
        </w:p>
      </w:docPartBody>
    </w:docPart>
    <w:docPart>
      <w:docPartPr>
        <w:name w:val="629B414243574B98A5AEA365A1F7D1A5"/>
        <w:category>
          <w:name w:val="General"/>
          <w:gallery w:val="placeholder"/>
        </w:category>
        <w:types>
          <w:type w:val="bbPlcHdr"/>
        </w:types>
        <w:behaviors>
          <w:behavior w:val="content"/>
        </w:behaviors>
        <w:guid w:val="{E0AE2DEA-2492-45DA-8297-533D8AEF833F}"/>
      </w:docPartPr>
      <w:docPartBody>
        <w:p w:rsidR="00217E04" w:rsidRDefault="00A53765"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971DCE" w:rsidRDefault="00A53765">
          <w:pPr>
            <w:pStyle w:val="629B414243574B98A5AEA365A1F7D1A5"/>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BCDA15FFD6BA486E905BAC1EC7380ABB"/>
        <w:category>
          <w:name w:val="General"/>
          <w:gallery w:val="placeholder"/>
        </w:category>
        <w:types>
          <w:type w:val="bbPlcHdr"/>
        </w:types>
        <w:behaviors>
          <w:behavior w:val="content"/>
        </w:behaviors>
        <w:guid w:val="{19AA4C26-980F-40F8-BCCD-72A6AB421783}"/>
      </w:docPartPr>
      <w:docPartBody>
        <w:p w:rsidR="00971DCE" w:rsidRDefault="00A53765">
          <w:pPr>
            <w:pStyle w:val="BCDA15FFD6BA486E905BAC1EC7380ABB"/>
          </w:pPr>
          <w:r w:rsidRPr="0033270D">
            <w:rPr>
              <w:rStyle w:val="PlaceholderText"/>
              <w:rFonts w:hint="cs"/>
              <w:sz w:val="20"/>
              <w:szCs w:val="20"/>
              <w:rtl/>
            </w:rPr>
            <w:t>نام دانشکده یا پژوهشکده را اینجا وارد کنید</w:t>
          </w:r>
        </w:p>
      </w:docPartBody>
    </w:docPart>
    <w:docPart>
      <w:docPartPr>
        <w:name w:val="D9BC84A0DA5D4032B53BF30E7F5B681E"/>
        <w:category>
          <w:name w:val="General"/>
          <w:gallery w:val="placeholder"/>
        </w:category>
        <w:types>
          <w:type w:val="bbPlcHdr"/>
        </w:types>
        <w:behaviors>
          <w:behavior w:val="content"/>
        </w:behaviors>
        <w:guid w:val="{A6852C46-2868-4816-8941-C1C09306195A}"/>
      </w:docPartPr>
      <w:docPartBody>
        <w:p w:rsidR="00971DCE" w:rsidRDefault="00A53765">
          <w:pPr>
            <w:pStyle w:val="D9BC84A0DA5D4032B53BF30E7F5B681E"/>
          </w:pPr>
          <w:r>
            <w:rPr>
              <w:rStyle w:val="PlaceholderText"/>
              <w:rFonts w:hint="cs"/>
              <w:sz w:val="20"/>
              <w:szCs w:val="20"/>
              <w:rtl/>
            </w:rPr>
            <w:t xml:space="preserve">رساله دکترا </w:t>
          </w:r>
          <w:r w:rsidRPr="0033270D">
            <w:rPr>
              <w:rStyle w:val="PlaceholderText"/>
              <w:rFonts w:hint="cs"/>
              <w:sz w:val="20"/>
              <w:szCs w:val="20"/>
              <w:rtl/>
            </w:rPr>
            <w:t>رشته ..... گرایش ....</w:t>
          </w:r>
          <w:r w:rsidRPr="0033270D">
            <w:rPr>
              <w:rStyle w:val="PlaceholderText"/>
              <w:sz w:val="20"/>
              <w:szCs w:val="20"/>
            </w:rPr>
            <w:t>.</w:t>
          </w:r>
        </w:p>
      </w:docPartBody>
    </w:docPart>
    <w:docPart>
      <w:docPartPr>
        <w:name w:val="487F840BCDDB403986CB17D7D4F7B973"/>
        <w:category>
          <w:name w:val="General"/>
          <w:gallery w:val="placeholder"/>
        </w:category>
        <w:types>
          <w:type w:val="bbPlcHdr"/>
        </w:types>
        <w:behaviors>
          <w:behavior w:val="content"/>
        </w:behaviors>
        <w:guid w:val="{D78A992F-AA61-4778-8325-F3CC191C362F}"/>
      </w:docPartPr>
      <w:docPartBody>
        <w:p w:rsidR="00971DCE" w:rsidRDefault="00A53765">
          <w:pPr>
            <w:pStyle w:val="487F840BCDDB403986CB17D7D4F7B973"/>
          </w:pPr>
          <w:r w:rsidRPr="0033270D">
            <w:rPr>
              <w:rStyle w:val="PlaceholderText"/>
              <w:rFonts w:cs="B Titr" w:hint="cs"/>
              <w:sz w:val="40"/>
              <w:szCs w:val="40"/>
              <w:rtl/>
            </w:rPr>
            <w:t xml:space="preserve">عنوان </w:t>
          </w:r>
          <w:r>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docPartBody>
    </w:docPart>
    <w:docPart>
      <w:docPartPr>
        <w:name w:val="171160E1CD0845C19D5BDAB8D86069F8"/>
        <w:category>
          <w:name w:val="General"/>
          <w:gallery w:val="placeholder"/>
        </w:category>
        <w:types>
          <w:type w:val="bbPlcHdr"/>
        </w:types>
        <w:behaviors>
          <w:behavior w:val="content"/>
        </w:behaviors>
        <w:guid w:val="{B66C173F-79AA-4398-B3E9-4B3C7ACA41BB}"/>
      </w:docPartPr>
      <w:docPartBody>
        <w:p w:rsidR="00A568DA" w:rsidRDefault="00A53765"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971DCE" w:rsidRDefault="00971DCE"/>
      </w:docPartBody>
    </w:docPart>
    <w:docPart>
      <w:docPartPr>
        <w:name w:val="8A83F0EEC4534A00B0DAD55FDE52469B"/>
        <w:category>
          <w:name w:val="General"/>
          <w:gallery w:val="placeholder"/>
        </w:category>
        <w:types>
          <w:type w:val="bbPlcHdr"/>
        </w:types>
        <w:behaviors>
          <w:behavior w:val="content"/>
        </w:behaviors>
        <w:guid w:val="{FD92B4BC-9490-49B6-9D16-A227A12D94ED}"/>
      </w:docPartPr>
      <w:docPartBody>
        <w:p w:rsidR="00A568DA" w:rsidRDefault="00A53765"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971DCE" w:rsidRDefault="00971DCE"/>
      </w:docPartBody>
    </w:docPart>
    <w:docPart>
      <w:docPartPr>
        <w:name w:val="A9BA9A39C93A406494BF6F77A3F5EF0F"/>
        <w:category>
          <w:name w:val="General"/>
          <w:gallery w:val="placeholder"/>
        </w:category>
        <w:types>
          <w:type w:val="bbPlcHdr"/>
        </w:types>
        <w:behaviors>
          <w:behavior w:val="content"/>
        </w:behaviors>
        <w:guid w:val="{33ABA3C1-6F5B-432C-86A6-C782F9F772C9}"/>
      </w:docPartPr>
      <w:docPartBody>
        <w:p w:rsidR="00A568DA" w:rsidRDefault="00A53765"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971DCE" w:rsidRDefault="00971DCE"/>
      </w:docPartBody>
    </w:docPart>
    <w:docPart>
      <w:docPartPr>
        <w:name w:val="62220647A06A4E6898A9BD55FDE9E95D"/>
        <w:category>
          <w:name w:val="General"/>
          <w:gallery w:val="placeholder"/>
        </w:category>
        <w:types>
          <w:type w:val="bbPlcHdr"/>
        </w:types>
        <w:behaviors>
          <w:behavior w:val="content"/>
        </w:behaviors>
        <w:guid w:val="{52D276C6-7D30-4E5D-839B-5FDE5F21E0C6}"/>
      </w:docPartPr>
      <w:docPartBody>
        <w:p w:rsidR="00971DCE" w:rsidRDefault="00A53765">
          <w:pPr>
            <w:pStyle w:val="62220647A06A4E6898A9BD55FDE9E95D"/>
          </w:pPr>
          <w:r w:rsidRPr="005D63DB">
            <w:rPr>
              <w:rStyle w:val="PlaceholderText"/>
              <w:rFonts w:hint="cs"/>
              <w:sz w:val="20"/>
              <w:szCs w:val="20"/>
              <w:rtl/>
            </w:rPr>
            <w:t xml:space="preserve">ماه و سال خورشیدی دفاع از </w:t>
          </w:r>
          <w:r>
            <w:rPr>
              <w:rStyle w:val="PlaceholderText"/>
              <w:rFonts w:hint="cs"/>
              <w:sz w:val="20"/>
              <w:szCs w:val="20"/>
              <w:rtl/>
            </w:rPr>
            <w:t>رساله</w:t>
          </w:r>
          <w:r w:rsidRPr="005D63DB">
            <w:rPr>
              <w:rStyle w:val="PlaceholderText"/>
              <w:rFonts w:hint="cs"/>
              <w:sz w:val="20"/>
              <w:szCs w:val="20"/>
              <w:rtl/>
            </w:rPr>
            <w:t xml:space="preserve"> را اینجا وارد کنید</w:t>
          </w:r>
          <w:r>
            <w:rPr>
              <w:rStyle w:val="PlaceholderText"/>
              <w:rFonts w:hint="cs"/>
              <w:sz w:val="20"/>
              <w:szCs w:val="20"/>
              <w:rtl/>
            </w:rPr>
            <w:t xml:space="preserve"> (تیر 1396)</w:t>
          </w:r>
        </w:p>
      </w:docPartBody>
    </w:docPart>
    <w:docPart>
      <w:docPartPr>
        <w:name w:val="314571B0301A453DB6C9D21C21A8C20E"/>
        <w:category>
          <w:name w:val="General"/>
          <w:gallery w:val="placeholder"/>
        </w:category>
        <w:types>
          <w:type w:val="bbPlcHdr"/>
        </w:types>
        <w:behaviors>
          <w:behavior w:val="content"/>
        </w:behaviors>
        <w:guid w:val="{754513E1-4D91-4E59-913C-2F50BA7B926A}"/>
      </w:docPartPr>
      <w:docPartBody>
        <w:p w:rsidR="00971DCE" w:rsidRDefault="00A53765">
          <w:pPr>
            <w:pStyle w:val="314571B0301A453DB6C9D21C21A8C20E"/>
          </w:pPr>
          <w:r w:rsidRPr="00470EB8">
            <w:rPr>
              <w:rStyle w:val="PlaceholderText"/>
              <w:rFonts w:hint="cs"/>
              <w:b/>
              <w:bCs/>
              <w:rtl/>
            </w:rPr>
            <w:t xml:space="preserve">برگ اصالت و مالکیت اثر </w:t>
          </w:r>
        </w:p>
      </w:docPartBody>
    </w:docPart>
    <w:docPart>
      <w:docPartPr>
        <w:name w:val="251F45338B9547A0982418912AC700A9"/>
        <w:category>
          <w:name w:val="General"/>
          <w:gallery w:val="placeholder"/>
        </w:category>
        <w:types>
          <w:type w:val="bbPlcHdr"/>
        </w:types>
        <w:behaviors>
          <w:behavior w:val="content"/>
        </w:behaviors>
        <w:guid w:val="{F0CC5BCC-35D7-4F2E-B5C3-9A86214690DF}"/>
      </w:docPartPr>
      <w:docPartBody>
        <w:p w:rsidR="00971DCE" w:rsidRDefault="00A53765">
          <w:pPr>
            <w:pStyle w:val="251F45338B9547A0982418912AC700A9"/>
          </w:pPr>
          <w:r w:rsidRPr="00470EB8">
            <w:rPr>
              <w:rStyle w:val="PlaceholderText"/>
              <w:rFonts w:hint="cs"/>
              <w:b/>
              <w:bCs/>
              <w:rtl/>
            </w:rPr>
            <w:t xml:space="preserve">برگ تأیید هیئت داوران/ صورت‌جلسۀ دفاع (به زبان فارسی) </w:t>
          </w:r>
        </w:p>
      </w:docPartBody>
    </w:docPart>
    <w:docPart>
      <w:docPartPr>
        <w:name w:val="5E2D80EABCAE4C7C8DB4C74967B69B25"/>
        <w:category>
          <w:name w:val="General"/>
          <w:gallery w:val="placeholder"/>
        </w:category>
        <w:types>
          <w:type w:val="bbPlcHdr"/>
        </w:types>
        <w:behaviors>
          <w:behavior w:val="content"/>
        </w:behaviors>
        <w:guid w:val="{C6F5037E-BB0D-463B-B6F3-E72541987D52}"/>
      </w:docPartPr>
      <w:docPartBody>
        <w:p w:rsidR="00971DCE" w:rsidRDefault="00A53765">
          <w:pPr>
            <w:pStyle w:val="5E2D80EABCAE4C7C8DB4C74967B69B25"/>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957E8C9512D04785BA6727661A7773A6"/>
        <w:category>
          <w:name w:val="General"/>
          <w:gallery w:val="placeholder"/>
        </w:category>
        <w:types>
          <w:type w:val="bbPlcHdr"/>
        </w:types>
        <w:behaviors>
          <w:behavior w:val="content"/>
        </w:behaviors>
        <w:guid w:val="{5B773309-E24E-4032-BD38-D7FF30755FB5}"/>
      </w:docPartPr>
      <w:docPartBody>
        <w:p w:rsidR="00971DCE" w:rsidRDefault="00A53765">
          <w:pPr>
            <w:pStyle w:val="957E8C9512D04785BA6727661A7773A6"/>
          </w:pPr>
          <w:r>
            <w:rPr>
              <w:rStyle w:val="PlaceholderText"/>
              <w:rFonts w:hint="cs"/>
              <w:rtl/>
              <w:lang w:bidi="fa-IR"/>
            </w:rPr>
            <w:t>این صفحه برای تقدیم رساله از سوی دانشجو به افراد یا سازمان‌هایی که برای او مهم هستند در نظر گرفته شده است. اگر رساله به کسی تقدیم نمی‌شود این صفحه را پاک کنید.</w:t>
          </w:r>
        </w:p>
      </w:docPartBody>
    </w:docPart>
    <w:docPart>
      <w:docPartPr>
        <w:name w:val="80EDFD01B443444DB77D4E5FBA1764F5"/>
        <w:category>
          <w:name w:val="General"/>
          <w:gallery w:val="placeholder"/>
        </w:category>
        <w:types>
          <w:type w:val="bbPlcHdr"/>
        </w:types>
        <w:behaviors>
          <w:behavior w:val="content"/>
        </w:behaviors>
        <w:guid w:val="{9A31AA48-FCCF-40FC-9A5D-7049DE6E84E9}"/>
      </w:docPartPr>
      <w:docPartBody>
        <w:p w:rsidR="00971DCE" w:rsidRDefault="00A53765">
          <w:pPr>
            <w:pStyle w:val="80EDFD01B443444DB77D4E5FBA1764F5"/>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93AEFB10E67E48CD8CB7B9940B41EE3E"/>
        <w:category>
          <w:name w:val="General"/>
          <w:gallery w:val="placeholder"/>
        </w:category>
        <w:types>
          <w:type w:val="bbPlcHdr"/>
        </w:types>
        <w:behaviors>
          <w:behavior w:val="content"/>
        </w:behaviors>
        <w:guid w:val="{B0F55BC1-0704-48E0-ADD3-53A5D4E9D122}"/>
      </w:docPartPr>
      <w:docPartBody>
        <w:p w:rsidR="00971DCE" w:rsidRDefault="00A53765">
          <w:pPr>
            <w:pStyle w:val="93AEFB10E67E48CD8CB7B9940B41EE3E"/>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در نظر گرفته شده است. اگر از کسی سپاسگزاری نمی‌شود این صفحه را پاک کنید</w:t>
          </w:r>
          <w:r w:rsidRPr="004947E0">
            <w:rPr>
              <w:rStyle w:val="PlaceholderText"/>
            </w:rPr>
            <w:t>.</w:t>
          </w:r>
        </w:p>
      </w:docPartBody>
    </w:docPart>
    <w:docPart>
      <w:docPartPr>
        <w:name w:val="B55CE5A44CBD43D2B53D62BAD810BEDC"/>
        <w:category>
          <w:name w:val="General"/>
          <w:gallery w:val="placeholder"/>
        </w:category>
        <w:types>
          <w:type w:val="bbPlcHdr"/>
        </w:types>
        <w:behaviors>
          <w:behavior w:val="content"/>
        </w:behaviors>
        <w:guid w:val="{6E03295F-9002-44A4-ABC3-5D7242AC9D95}"/>
      </w:docPartPr>
      <w:docPartBody>
        <w:p w:rsidR="00971DCE" w:rsidRDefault="00A53765">
          <w:pPr>
            <w:pStyle w:val="B55CE5A44CBD43D2B53D62BAD810BEDC"/>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C8D36E7977944518BAB3032623BFFDA7"/>
        <w:category>
          <w:name w:val="General"/>
          <w:gallery w:val="placeholder"/>
        </w:category>
        <w:types>
          <w:type w:val="bbPlcHdr"/>
        </w:types>
        <w:behaviors>
          <w:behavior w:val="content"/>
        </w:behaviors>
        <w:guid w:val="{6CC9F02C-243F-4570-9C42-AD07A85780F9}"/>
      </w:docPartPr>
      <w:docPartBody>
        <w:p w:rsidR="00971DCE" w:rsidRDefault="00A53765">
          <w:pPr>
            <w:pStyle w:val="C8D36E7977944518BAB3032623BFFDA7"/>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3E1EDD14990F47759F7B210A4CBB21C3"/>
        <w:category>
          <w:name w:val="General"/>
          <w:gallery w:val="placeholder"/>
        </w:category>
        <w:types>
          <w:type w:val="bbPlcHdr"/>
        </w:types>
        <w:behaviors>
          <w:behavior w:val="content"/>
        </w:behaviors>
        <w:guid w:val="{C7E2A4A1-F639-4C81-95AB-225A4803FEB4}"/>
      </w:docPartPr>
      <w:docPartBody>
        <w:p w:rsidR="00971DCE" w:rsidRDefault="00A53765">
          <w:pPr>
            <w:pStyle w:val="3E1EDD14990F47759F7B210A4CBB21C3"/>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F4B4DC12AE414E7A8DAAA2A83E5C0DE6"/>
        <w:category>
          <w:name w:val="General"/>
          <w:gallery w:val="placeholder"/>
        </w:category>
        <w:types>
          <w:type w:val="bbPlcHdr"/>
        </w:types>
        <w:behaviors>
          <w:behavior w:val="content"/>
        </w:behaviors>
        <w:guid w:val="{96590508-A3EB-47E5-B531-8681FB930B45}"/>
      </w:docPartPr>
      <w:docPartBody>
        <w:p w:rsidR="00971DCE" w:rsidRDefault="00A53765">
          <w:pPr>
            <w:pStyle w:val="F4B4DC12AE414E7A8DAAA2A83E5C0DE6"/>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27872BDA6D7F41A1BD4A06FFFAD92D1C"/>
        <w:category>
          <w:name w:val="General"/>
          <w:gallery w:val="placeholder"/>
        </w:category>
        <w:types>
          <w:type w:val="bbPlcHdr"/>
        </w:types>
        <w:behaviors>
          <w:behavior w:val="content"/>
        </w:behaviors>
        <w:guid w:val="{2A912E2C-824A-4B63-A9ED-B6C722EBA841}"/>
      </w:docPartPr>
      <w:docPartBody>
        <w:p w:rsidR="00971DCE" w:rsidRDefault="00A53765">
          <w:pPr>
            <w:pStyle w:val="27872BDA6D7F41A1BD4A06FFFAD92D1C"/>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85142F74AC224A138FFF41EE086463A3"/>
        <w:category>
          <w:name w:val="General"/>
          <w:gallery w:val="placeholder"/>
        </w:category>
        <w:types>
          <w:type w:val="bbPlcHdr"/>
        </w:types>
        <w:behaviors>
          <w:behavior w:val="content"/>
        </w:behaviors>
        <w:guid w:val="{08743C99-5E83-4E33-BEA1-62273F606C91}"/>
      </w:docPartPr>
      <w:docPartBody>
        <w:p w:rsidR="00971DCE" w:rsidRDefault="00A53765">
          <w:pPr>
            <w:pStyle w:val="85142F74AC224A138FFF41EE086463A3"/>
          </w:pPr>
          <w:r w:rsidRPr="007666D5">
            <w:rPr>
              <w:rStyle w:val="PlaceholderText"/>
              <w:rFonts w:hint="cs"/>
              <w:sz w:val="24"/>
              <w:szCs w:val="24"/>
              <w:rtl/>
            </w:rPr>
            <w:t>کلیدواژه‌ها را این‌جا وارد کنید.</w:t>
          </w:r>
        </w:p>
      </w:docPartBody>
    </w:docPart>
    <w:docPart>
      <w:docPartPr>
        <w:name w:val="7FBEA85AD19C42648233D40D46E8B087"/>
        <w:category>
          <w:name w:val="General"/>
          <w:gallery w:val="placeholder"/>
        </w:category>
        <w:types>
          <w:type w:val="bbPlcHdr"/>
        </w:types>
        <w:behaviors>
          <w:behavior w:val="content"/>
        </w:behaviors>
        <w:guid w:val="{B7134649-7B1C-4251-9E85-B70BD05E383F}"/>
      </w:docPartPr>
      <w:docPartBody>
        <w:p w:rsidR="00971DCE" w:rsidRDefault="00A53765">
          <w:pPr>
            <w:pStyle w:val="7FBEA85AD19C42648233D40D46E8B087"/>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E4BD67DFE15140CEBBD4B9C3AB20D643"/>
        <w:category>
          <w:name w:val="General"/>
          <w:gallery w:val="placeholder"/>
        </w:category>
        <w:types>
          <w:type w:val="bbPlcHdr"/>
        </w:types>
        <w:behaviors>
          <w:behavior w:val="content"/>
        </w:behaviors>
        <w:guid w:val="{27CD0991-E735-4C11-A46C-3706BA041B20}"/>
      </w:docPartPr>
      <w:docPartBody>
        <w:p w:rsidR="00971DCE" w:rsidRDefault="00A53765">
          <w:pPr>
            <w:pStyle w:val="E4BD67DFE15140CEBBD4B9C3AB20D643"/>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CC12823DE55A444CBF2725756AAB3443"/>
        <w:category>
          <w:name w:val="General"/>
          <w:gallery w:val="placeholder"/>
        </w:category>
        <w:types>
          <w:type w:val="bbPlcHdr"/>
        </w:types>
        <w:behaviors>
          <w:behavior w:val="content"/>
        </w:behaviors>
        <w:guid w:val="{946C8CB9-FD4B-4CFB-8449-B21C5C28BF5D}"/>
      </w:docPartPr>
      <w:docPartBody>
        <w:p w:rsidR="00971DCE" w:rsidRDefault="00A53765">
          <w:pPr>
            <w:pStyle w:val="CC12823DE55A444CBF2725756AAB3443"/>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80B573613BAE41C384C7502ECFBC3744"/>
        <w:category>
          <w:name w:val="General"/>
          <w:gallery w:val="placeholder"/>
        </w:category>
        <w:types>
          <w:type w:val="bbPlcHdr"/>
        </w:types>
        <w:behaviors>
          <w:behavior w:val="content"/>
        </w:behaviors>
        <w:guid w:val="{919D3FEF-28A3-4566-9A82-E35B7C874FEB}"/>
      </w:docPartPr>
      <w:docPartBody>
        <w:p w:rsidR="00971DCE" w:rsidRDefault="00A53765">
          <w:pPr>
            <w:pStyle w:val="80B573613BAE41C384C7502ECFBC3744"/>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685E42DD0A4B4D558E3CF3FC57AC1A10"/>
        <w:category>
          <w:name w:val="General"/>
          <w:gallery w:val="placeholder"/>
        </w:category>
        <w:types>
          <w:type w:val="bbPlcHdr"/>
        </w:types>
        <w:behaviors>
          <w:behavior w:val="content"/>
        </w:behaviors>
        <w:guid w:val="{8A3A7286-EA27-4BB2-8B73-37BF2813BB92}"/>
      </w:docPartPr>
      <w:docPartBody>
        <w:p w:rsidR="00971DCE" w:rsidRDefault="00A53765">
          <w:pPr>
            <w:pStyle w:val="685E42DD0A4B4D558E3CF3FC57AC1A10"/>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11A37FB81B464EFC8A75E764B0024FE6"/>
        <w:category>
          <w:name w:val="General"/>
          <w:gallery w:val="placeholder"/>
        </w:category>
        <w:types>
          <w:type w:val="bbPlcHdr"/>
        </w:types>
        <w:behaviors>
          <w:behavior w:val="content"/>
        </w:behaviors>
        <w:guid w:val="{C8C4A338-3B20-469B-A911-6FABF72722BA}"/>
      </w:docPartPr>
      <w:docPartBody>
        <w:p w:rsidR="00971DCE" w:rsidRDefault="00A53765">
          <w:pPr>
            <w:pStyle w:val="11A37FB81B464EFC8A75E764B0024FE6"/>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4DD11D20E25C45C191B3B60FA69EBD38"/>
        <w:category>
          <w:name w:val="General"/>
          <w:gallery w:val="placeholder"/>
        </w:category>
        <w:types>
          <w:type w:val="bbPlcHdr"/>
        </w:types>
        <w:behaviors>
          <w:behavior w:val="content"/>
        </w:behaviors>
        <w:guid w:val="{8CC9AFFC-C306-4896-A9AD-82FD513D444C}"/>
      </w:docPartPr>
      <w:docPartBody>
        <w:p w:rsidR="00971DCE" w:rsidRDefault="00A53765">
          <w:pPr>
            <w:pStyle w:val="4DD11D20E25C45C191B3B60FA69EBD38"/>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A64BAEBF999B41C3A4FAAE35D6987226"/>
        <w:category>
          <w:name w:val="General"/>
          <w:gallery w:val="placeholder"/>
        </w:category>
        <w:types>
          <w:type w:val="bbPlcHdr"/>
        </w:types>
        <w:behaviors>
          <w:behavior w:val="content"/>
        </w:behaviors>
        <w:guid w:val="{7A12E884-B583-48EF-BAA4-1421B7C745D5}"/>
      </w:docPartPr>
      <w:docPartBody>
        <w:p w:rsidR="00971DCE" w:rsidRDefault="00A53765">
          <w:pPr>
            <w:pStyle w:val="A64BAEBF999B41C3A4FAAE35D6987226"/>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AF6CC262660C4802955D4C29904915C4"/>
        <w:category>
          <w:name w:val="General"/>
          <w:gallery w:val="placeholder"/>
        </w:category>
        <w:types>
          <w:type w:val="bbPlcHdr"/>
        </w:types>
        <w:behaviors>
          <w:behavior w:val="content"/>
        </w:behaviors>
        <w:guid w:val="{FEDEFA80-511B-42AD-9251-73161F69E275}"/>
      </w:docPartPr>
      <w:docPartBody>
        <w:p w:rsidR="00971DCE" w:rsidRDefault="00A53765">
          <w:pPr>
            <w:pStyle w:val="AF6CC262660C4802955D4C29904915C4"/>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44C576BA18284243BBF80D460CFFF4BA"/>
        <w:category>
          <w:name w:val="General"/>
          <w:gallery w:val="placeholder"/>
        </w:category>
        <w:types>
          <w:type w:val="bbPlcHdr"/>
        </w:types>
        <w:behaviors>
          <w:behavior w:val="content"/>
        </w:behaviors>
        <w:guid w:val="{CB536141-8F84-465F-A21D-6181743C7BA1}"/>
      </w:docPartPr>
      <w:docPartBody>
        <w:p w:rsidR="00971DCE" w:rsidRDefault="00A53765">
          <w:pPr>
            <w:pStyle w:val="44C576BA18284243BBF80D460CFFF4BA"/>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A4361E2E29EC447BB1CDC4FA9D449AFD"/>
        <w:category>
          <w:name w:val="General"/>
          <w:gallery w:val="placeholder"/>
        </w:category>
        <w:types>
          <w:type w:val="bbPlcHdr"/>
        </w:types>
        <w:behaviors>
          <w:behavior w:val="content"/>
        </w:behaviors>
        <w:guid w:val="{09E0B40A-D366-47DB-B4DB-87C62A9BDFE7}"/>
      </w:docPartPr>
      <w:docPartBody>
        <w:p w:rsidR="00971DCE" w:rsidRDefault="00A53765">
          <w:pPr>
            <w:pStyle w:val="A4361E2E29EC447BB1CDC4FA9D449AFD"/>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2EF6FB65B8B046DDA9215F8ED4D6F7B1"/>
        <w:category>
          <w:name w:val="General"/>
          <w:gallery w:val="placeholder"/>
        </w:category>
        <w:types>
          <w:type w:val="bbPlcHdr"/>
        </w:types>
        <w:behaviors>
          <w:behavior w:val="content"/>
        </w:behaviors>
        <w:guid w:val="{C649FCC8-FB59-402D-94A9-DA263A1AF840}"/>
      </w:docPartPr>
      <w:docPartBody>
        <w:p w:rsidR="00971DCE" w:rsidRDefault="00A53765">
          <w:pPr>
            <w:pStyle w:val="2EF6FB65B8B046DDA9215F8ED4D6F7B1"/>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376B7E9F81EA420FB6E4F9362F620BE0"/>
        <w:category>
          <w:name w:val="General"/>
          <w:gallery w:val="placeholder"/>
        </w:category>
        <w:types>
          <w:type w:val="bbPlcHdr"/>
        </w:types>
        <w:behaviors>
          <w:behavior w:val="content"/>
        </w:behaviors>
        <w:guid w:val="{584176EC-0053-4CCB-8F60-D2166FFF9AFB}"/>
      </w:docPartPr>
      <w:docPartBody>
        <w:p w:rsidR="00971DCE" w:rsidRDefault="00A53765">
          <w:pPr>
            <w:pStyle w:val="376B7E9F81EA420FB6E4F9362F620BE0"/>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80" w:rsidRDefault="009F6080">
      <w:pPr>
        <w:spacing w:after="0" w:line="240" w:lineRule="auto"/>
      </w:pPr>
      <w:r>
        <w:separator/>
      </w:r>
    </w:p>
  </w:endnote>
  <w:endnote w:type="continuationSeparator" w:id="0">
    <w:p w:rsidR="009F6080" w:rsidRDefault="009F608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80" w:rsidRDefault="009F6080">
      <w:pPr>
        <w:spacing w:after="0" w:line="240" w:lineRule="auto"/>
      </w:pPr>
      <w:r>
        <w:separator/>
      </w:r>
    </w:p>
  </w:footnote>
  <w:footnote w:type="continuationSeparator" w:id="0">
    <w:p w:rsidR="009F6080" w:rsidRDefault="009F6080">
      <w:pPr>
        <w:spacing w:after="0" w:line="240" w:lineRule="auto"/>
      </w:pPr>
      <w:r>
        <w:continuationSeparator/>
      </w:r>
    </w:p>
  </w:footnote>
  <w:footnote w:id="1">
    <w:p w:rsidR="00217E04" w:rsidRDefault="00A53765"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A53765"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A53765"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A53765"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65"/>
    <w:rsid w:val="00971DCE"/>
    <w:rsid w:val="009F6080"/>
    <w:rsid w:val="00A53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8D6F86B1A746F3BB9866988BDD5C14">
    <w:name w:val="438D6F86B1A746F3BB9866988BDD5C14"/>
  </w:style>
  <w:style w:type="paragraph" w:customStyle="1" w:styleId="59BB92CD7E944B6D8F6728B1584F0540">
    <w:name w:val="59BB92CD7E944B6D8F6728B1584F0540"/>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629B414243574B98A5AEA365A1F7D1A5">
    <w:name w:val="629B414243574B98A5AEA365A1F7D1A5"/>
  </w:style>
  <w:style w:type="paragraph" w:customStyle="1" w:styleId="BCDA15FFD6BA486E905BAC1EC7380ABB">
    <w:name w:val="BCDA15FFD6BA486E905BAC1EC7380ABB"/>
  </w:style>
  <w:style w:type="paragraph" w:customStyle="1" w:styleId="D9BC84A0DA5D4032B53BF30E7F5B681E">
    <w:name w:val="D9BC84A0DA5D4032B53BF30E7F5B681E"/>
  </w:style>
  <w:style w:type="paragraph" w:customStyle="1" w:styleId="487F840BCDDB403986CB17D7D4F7B973">
    <w:name w:val="487F840BCDDB403986CB17D7D4F7B973"/>
  </w:style>
  <w:style w:type="paragraph" w:customStyle="1" w:styleId="62220647A06A4E6898A9BD55FDE9E95D">
    <w:name w:val="62220647A06A4E6898A9BD55FDE9E95D"/>
  </w:style>
  <w:style w:type="paragraph" w:customStyle="1" w:styleId="314571B0301A453DB6C9D21C21A8C20E">
    <w:name w:val="314571B0301A453DB6C9D21C21A8C20E"/>
  </w:style>
  <w:style w:type="paragraph" w:customStyle="1" w:styleId="251F45338B9547A0982418912AC700A9">
    <w:name w:val="251F45338B9547A0982418912AC700A9"/>
  </w:style>
  <w:style w:type="paragraph" w:customStyle="1" w:styleId="5E2D80EABCAE4C7C8DB4C74967B69B25">
    <w:name w:val="5E2D80EABCAE4C7C8DB4C74967B69B25"/>
  </w:style>
  <w:style w:type="paragraph" w:customStyle="1" w:styleId="957E8C9512D04785BA6727661A7773A6">
    <w:name w:val="957E8C9512D04785BA6727661A7773A6"/>
  </w:style>
  <w:style w:type="paragraph" w:customStyle="1" w:styleId="80EDFD01B443444DB77D4E5FBA1764F5">
    <w:name w:val="80EDFD01B443444DB77D4E5FBA1764F5"/>
  </w:style>
  <w:style w:type="paragraph" w:customStyle="1" w:styleId="93AEFB10E67E48CD8CB7B9940B41EE3E">
    <w:name w:val="93AEFB10E67E48CD8CB7B9940B41EE3E"/>
  </w:style>
  <w:style w:type="paragraph" w:customStyle="1" w:styleId="B55CE5A44CBD43D2B53D62BAD810BEDC">
    <w:name w:val="B55CE5A44CBD43D2B53D62BAD810BEDC"/>
  </w:style>
  <w:style w:type="paragraph" w:customStyle="1" w:styleId="C8D36E7977944518BAB3032623BFFDA7">
    <w:name w:val="C8D36E7977944518BAB3032623BFFDA7"/>
  </w:style>
  <w:style w:type="paragraph" w:customStyle="1" w:styleId="3E1EDD14990F47759F7B210A4CBB21C3">
    <w:name w:val="3E1EDD14990F47759F7B210A4CBB21C3"/>
  </w:style>
  <w:style w:type="paragraph" w:customStyle="1" w:styleId="F4B4DC12AE414E7A8DAAA2A83E5C0DE6">
    <w:name w:val="F4B4DC12AE414E7A8DAAA2A83E5C0DE6"/>
  </w:style>
  <w:style w:type="paragraph" w:customStyle="1" w:styleId="27872BDA6D7F41A1BD4A06FFFAD92D1C">
    <w:name w:val="27872BDA6D7F41A1BD4A06FFFAD92D1C"/>
  </w:style>
  <w:style w:type="paragraph" w:customStyle="1" w:styleId="85142F74AC224A138FFF41EE086463A3">
    <w:name w:val="85142F74AC224A138FFF41EE086463A3"/>
  </w:style>
  <w:style w:type="paragraph" w:customStyle="1" w:styleId="7FBEA85AD19C42648233D40D46E8B087">
    <w:name w:val="7FBEA85AD19C42648233D40D46E8B087"/>
  </w:style>
  <w:style w:type="paragraph" w:customStyle="1" w:styleId="E4BD67DFE15140CEBBD4B9C3AB20D643">
    <w:name w:val="E4BD67DFE15140CEBBD4B9C3AB20D643"/>
  </w:style>
  <w:style w:type="paragraph" w:customStyle="1" w:styleId="CC12823DE55A444CBF2725756AAB3443">
    <w:name w:val="CC12823DE55A444CBF2725756AAB3443"/>
  </w:style>
  <w:style w:type="paragraph" w:customStyle="1" w:styleId="80B573613BAE41C384C7502ECFBC3744">
    <w:name w:val="80B573613BAE41C384C7502ECFBC3744"/>
  </w:style>
  <w:style w:type="paragraph" w:customStyle="1" w:styleId="685E42DD0A4B4D558E3CF3FC57AC1A10">
    <w:name w:val="685E42DD0A4B4D558E3CF3FC57AC1A10"/>
  </w:style>
  <w:style w:type="paragraph" w:customStyle="1" w:styleId="11A37FB81B464EFC8A75E764B0024FE6">
    <w:name w:val="11A37FB81B464EFC8A75E764B0024FE6"/>
  </w:style>
  <w:style w:type="paragraph" w:customStyle="1" w:styleId="4DD11D20E25C45C191B3B60FA69EBD38">
    <w:name w:val="4DD11D20E25C45C191B3B60FA69EBD38"/>
  </w:style>
  <w:style w:type="paragraph" w:customStyle="1" w:styleId="A64BAEBF999B41C3A4FAAE35D6987226">
    <w:name w:val="A64BAEBF999B41C3A4FAAE35D6987226"/>
  </w:style>
  <w:style w:type="paragraph" w:customStyle="1" w:styleId="AF6CC262660C4802955D4C29904915C4">
    <w:name w:val="AF6CC262660C4802955D4C29904915C4"/>
  </w:style>
  <w:style w:type="paragraph" w:customStyle="1" w:styleId="44C576BA18284243BBF80D460CFFF4BA">
    <w:name w:val="44C576BA18284243BBF80D460CFFF4BA"/>
  </w:style>
  <w:style w:type="paragraph" w:customStyle="1" w:styleId="A4361E2E29EC447BB1CDC4FA9D449AFD">
    <w:name w:val="A4361E2E29EC447BB1CDC4FA9D449AFD"/>
  </w:style>
  <w:style w:type="paragraph" w:customStyle="1" w:styleId="2EF6FB65B8B046DDA9215F8ED4D6F7B1">
    <w:name w:val="2EF6FB65B8B046DDA9215F8ED4D6F7B1"/>
  </w:style>
  <w:style w:type="paragraph" w:customStyle="1" w:styleId="376B7E9F81EA420FB6E4F9362F620BE0">
    <w:name w:val="376B7E9F81EA420FB6E4F9362F620BE0"/>
  </w:style>
  <w:style w:type="paragraph" w:customStyle="1" w:styleId="340A8E24FBFD42AC9DF63CEA5C611181">
    <w:name w:val="340A8E24FBFD42AC9DF63CEA5C611181"/>
  </w:style>
  <w:style w:type="paragraph" w:customStyle="1" w:styleId="C91FAAF73B9F4B6898D8B54515FD6874">
    <w:name w:val="C91FAAF73B9F4B6898D8B54515FD6874"/>
  </w:style>
  <w:style w:type="paragraph" w:customStyle="1" w:styleId="16EBC5DD11AD4EBEAB65CEDEA2C9062F">
    <w:name w:val="16EBC5DD11AD4EBEAB65CEDEA2C9062F"/>
  </w:style>
  <w:style w:type="paragraph" w:customStyle="1" w:styleId="0594E98888A6456FAD1739990CA3F7AA">
    <w:name w:val="0594E98888A6456FAD1739990CA3F7AA"/>
  </w:style>
  <w:style w:type="paragraph" w:customStyle="1" w:styleId="25E5390898774341BA5287D58F529DB4">
    <w:name w:val="25E5390898774341BA5287D58F529DB4"/>
  </w:style>
  <w:style w:type="paragraph" w:customStyle="1" w:styleId="6032C45AEA5F425A85CF72B9519A9D3C">
    <w:name w:val="6032C45AEA5F425A85CF72B9519A9D3C"/>
  </w:style>
  <w:style w:type="paragraph" w:customStyle="1" w:styleId="901FDAA45F31494EB9164AC60B6D88B6">
    <w:name w:val="901FDAA45F31494EB9164AC60B6D88B6"/>
  </w:style>
  <w:style w:type="paragraph" w:customStyle="1" w:styleId="D1834062818E46BFB23FF224E86FD1BD">
    <w:name w:val="D1834062818E46BFB23FF224E86FD1BD"/>
  </w:style>
  <w:style w:type="paragraph" w:customStyle="1" w:styleId="B67CBA1D141F448892F1EF28800A808F">
    <w:name w:val="B67CBA1D141F448892F1EF28800A808F"/>
  </w:style>
  <w:style w:type="paragraph" w:customStyle="1" w:styleId="E220C7130FCB4CC882EF30522C3E436B">
    <w:name w:val="E220C7130FCB4CC882EF30522C3E436B"/>
  </w:style>
  <w:style w:type="paragraph" w:customStyle="1" w:styleId="0B2C285C643C4EA7AB18FDA83E93B763">
    <w:name w:val="0B2C285C643C4EA7AB18FDA83E93B763"/>
  </w:style>
  <w:style w:type="paragraph" w:customStyle="1" w:styleId="FF25A5D4B4184E588AA69F655BFF30A0">
    <w:name w:val="FF25A5D4B4184E588AA69F655BFF30A0"/>
  </w:style>
  <w:style w:type="paragraph" w:customStyle="1" w:styleId="9349392F55D6401D82AD47C46F6817ED">
    <w:name w:val="9349392F55D6401D82AD47C46F6817ED"/>
  </w:style>
  <w:style w:type="paragraph" w:customStyle="1" w:styleId="7D6FFAA93C9541638629A28A00502D51">
    <w:name w:val="7D6FFAA93C9541638629A28A00502D51"/>
  </w:style>
  <w:style w:type="paragraph" w:customStyle="1" w:styleId="BFDD27E8831F47D9AD1C68EA431390E9">
    <w:name w:val="BFDD27E8831F47D9AD1C68EA431390E9"/>
  </w:style>
  <w:style w:type="paragraph" w:customStyle="1" w:styleId="CE06DDE46B834E76850CB35EFE4D0407">
    <w:name w:val="CE06DDE46B834E76850CB35EFE4D0407"/>
  </w:style>
  <w:style w:type="paragraph" w:customStyle="1" w:styleId="274DC450118041438593F6AF39C8AFF3">
    <w:name w:val="274DC450118041438593F6AF39C8AFF3"/>
  </w:style>
  <w:style w:type="paragraph" w:customStyle="1" w:styleId="D4C8B80223104E31A52319A0CA1EB9D7">
    <w:name w:val="D4C8B80223104E31A52319A0CA1EB9D7"/>
  </w:style>
  <w:style w:type="paragraph" w:customStyle="1" w:styleId="FD1C9947F8D8469C8303047A0A073719">
    <w:name w:val="FD1C9947F8D8469C8303047A0A073719"/>
  </w:style>
  <w:style w:type="paragraph" w:customStyle="1" w:styleId="3BE64945EED04DDF9DFDBF2AD8CE12E2">
    <w:name w:val="3BE64945EED04DDF9DFDBF2AD8CE12E2"/>
  </w:style>
  <w:style w:type="paragraph" w:customStyle="1" w:styleId="658D3D6B4B4C4FBC8A7C51929F6E6AF5">
    <w:name w:val="658D3D6B4B4C4FBC8A7C51929F6E6AF5"/>
  </w:style>
  <w:style w:type="paragraph" w:customStyle="1" w:styleId="123E889911FE44948E53172BB9D601C3">
    <w:name w:val="123E889911FE44948E53172BB9D601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8D6F86B1A746F3BB9866988BDD5C14">
    <w:name w:val="438D6F86B1A746F3BB9866988BDD5C14"/>
  </w:style>
  <w:style w:type="paragraph" w:customStyle="1" w:styleId="59BB92CD7E944B6D8F6728B1584F0540">
    <w:name w:val="59BB92CD7E944B6D8F6728B1584F0540"/>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629B414243574B98A5AEA365A1F7D1A5">
    <w:name w:val="629B414243574B98A5AEA365A1F7D1A5"/>
  </w:style>
  <w:style w:type="paragraph" w:customStyle="1" w:styleId="BCDA15FFD6BA486E905BAC1EC7380ABB">
    <w:name w:val="BCDA15FFD6BA486E905BAC1EC7380ABB"/>
  </w:style>
  <w:style w:type="paragraph" w:customStyle="1" w:styleId="D9BC84A0DA5D4032B53BF30E7F5B681E">
    <w:name w:val="D9BC84A0DA5D4032B53BF30E7F5B681E"/>
  </w:style>
  <w:style w:type="paragraph" w:customStyle="1" w:styleId="487F840BCDDB403986CB17D7D4F7B973">
    <w:name w:val="487F840BCDDB403986CB17D7D4F7B973"/>
  </w:style>
  <w:style w:type="paragraph" w:customStyle="1" w:styleId="62220647A06A4E6898A9BD55FDE9E95D">
    <w:name w:val="62220647A06A4E6898A9BD55FDE9E95D"/>
  </w:style>
  <w:style w:type="paragraph" w:customStyle="1" w:styleId="314571B0301A453DB6C9D21C21A8C20E">
    <w:name w:val="314571B0301A453DB6C9D21C21A8C20E"/>
  </w:style>
  <w:style w:type="paragraph" w:customStyle="1" w:styleId="251F45338B9547A0982418912AC700A9">
    <w:name w:val="251F45338B9547A0982418912AC700A9"/>
  </w:style>
  <w:style w:type="paragraph" w:customStyle="1" w:styleId="5E2D80EABCAE4C7C8DB4C74967B69B25">
    <w:name w:val="5E2D80EABCAE4C7C8DB4C74967B69B25"/>
  </w:style>
  <w:style w:type="paragraph" w:customStyle="1" w:styleId="957E8C9512D04785BA6727661A7773A6">
    <w:name w:val="957E8C9512D04785BA6727661A7773A6"/>
  </w:style>
  <w:style w:type="paragraph" w:customStyle="1" w:styleId="80EDFD01B443444DB77D4E5FBA1764F5">
    <w:name w:val="80EDFD01B443444DB77D4E5FBA1764F5"/>
  </w:style>
  <w:style w:type="paragraph" w:customStyle="1" w:styleId="93AEFB10E67E48CD8CB7B9940B41EE3E">
    <w:name w:val="93AEFB10E67E48CD8CB7B9940B41EE3E"/>
  </w:style>
  <w:style w:type="paragraph" w:customStyle="1" w:styleId="B55CE5A44CBD43D2B53D62BAD810BEDC">
    <w:name w:val="B55CE5A44CBD43D2B53D62BAD810BEDC"/>
  </w:style>
  <w:style w:type="paragraph" w:customStyle="1" w:styleId="C8D36E7977944518BAB3032623BFFDA7">
    <w:name w:val="C8D36E7977944518BAB3032623BFFDA7"/>
  </w:style>
  <w:style w:type="paragraph" w:customStyle="1" w:styleId="3E1EDD14990F47759F7B210A4CBB21C3">
    <w:name w:val="3E1EDD14990F47759F7B210A4CBB21C3"/>
  </w:style>
  <w:style w:type="paragraph" w:customStyle="1" w:styleId="F4B4DC12AE414E7A8DAAA2A83E5C0DE6">
    <w:name w:val="F4B4DC12AE414E7A8DAAA2A83E5C0DE6"/>
  </w:style>
  <w:style w:type="paragraph" w:customStyle="1" w:styleId="27872BDA6D7F41A1BD4A06FFFAD92D1C">
    <w:name w:val="27872BDA6D7F41A1BD4A06FFFAD92D1C"/>
  </w:style>
  <w:style w:type="paragraph" w:customStyle="1" w:styleId="85142F74AC224A138FFF41EE086463A3">
    <w:name w:val="85142F74AC224A138FFF41EE086463A3"/>
  </w:style>
  <w:style w:type="paragraph" w:customStyle="1" w:styleId="7FBEA85AD19C42648233D40D46E8B087">
    <w:name w:val="7FBEA85AD19C42648233D40D46E8B087"/>
  </w:style>
  <w:style w:type="paragraph" w:customStyle="1" w:styleId="E4BD67DFE15140CEBBD4B9C3AB20D643">
    <w:name w:val="E4BD67DFE15140CEBBD4B9C3AB20D643"/>
  </w:style>
  <w:style w:type="paragraph" w:customStyle="1" w:styleId="CC12823DE55A444CBF2725756AAB3443">
    <w:name w:val="CC12823DE55A444CBF2725756AAB3443"/>
  </w:style>
  <w:style w:type="paragraph" w:customStyle="1" w:styleId="80B573613BAE41C384C7502ECFBC3744">
    <w:name w:val="80B573613BAE41C384C7502ECFBC3744"/>
  </w:style>
  <w:style w:type="paragraph" w:customStyle="1" w:styleId="685E42DD0A4B4D558E3CF3FC57AC1A10">
    <w:name w:val="685E42DD0A4B4D558E3CF3FC57AC1A10"/>
  </w:style>
  <w:style w:type="paragraph" w:customStyle="1" w:styleId="11A37FB81B464EFC8A75E764B0024FE6">
    <w:name w:val="11A37FB81B464EFC8A75E764B0024FE6"/>
  </w:style>
  <w:style w:type="paragraph" w:customStyle="1" w:styleId="4DD11D20E25C45C191B3B60FA69EBD38">
    <w:name w:val="4DD11D20E25C45C191B3B60FA69EBD38"/>
  </w:style>
  <w:style w:type="paragraph" w:customStyle="1" w:styleId="A64BAEBF999B41C3A4FAAE35D6987226">
    <w:name w:val="A64BAEBF999B41C3A4FAAE35D6987226"/>
  </w:style>
  <w:style w:type="paragraph" w:customStyle="1" w:styleId="AF6CC262660C4802955D4C29904915C4">
    <w:name w:val="AF6CC262660C4802955D4C29904915C4"/>
  </w:style>
  <w:style w:type="paragraph" w:customStyle="1" w:styleId="44C576BA18284243BBF80D460CFFF4BA">
    <w:name w:val="44C576BA18284243BBF80D460CFFF4BA"/>
  </w:style>
  <w:style w:type="paragraph" w:customStyle="1" w:styleId="A4361E2E29EC447BB1CDC4FA9D449AFD">
    <w:name w:val="A4361E2E29EC447BB1CDC4FA9D449AFD"/>
  </w:style>
  <w:style w:type="paragraph" w:customStyle="1" w:styleId="2EF6FB65B8B046DDA9215F8ED4D6F7B1">
    <w:name w:val="2EF6FB65B8B046DDA9215F8ED4D6F7B1"/>
  </w:style>
  <w:style w:type="paragraph" w:customStyle="1" w:styleId="376B7E9F81EA420FB6E4F9362F620BE0">
    <w:name w:val="376B7E9F81EA420FB6E4F9362F620BE0"/>
  </w:style>
  <w:style w:type="paragraph" w:customStyle="1" w:styleId="340A8E24FBFD42AC9DF63CEA5C611181">
    <w:name w:val="340A8E24FBFD42AC9DF63CEA5C611181"/>
  </w:style>
  <w:style w:type="paragraph" w:customStyle="1" w:styleId="C91FAAF73B9F4B6898D8B54515FD6874">
    <w:name w:val="C91FAAF73B9F4B6898D8B54515FD6874"/>
  </w:style>
  <w:style w:type="paragraph" w:customStyle="1" w:styleId="16EBC5DD11AD4EBEAB65CEDEA2C9062F">
    <w:name w:val="16EBC5DD11AD4EBEAB65CEDEA2C9062F"/>
  </w:style>
  <w:style w:type="paragraph" w:customStyle="1" w:styleId="0594E98888A6456FAD1739990CA3F7AA">
    <w:name w:val="0594E98888A6456FAD1739990CA3F7AA"/>
  </w:style>
  <w:style w:type="paragraph" w:customStyle="1" w:styleId="25E5390898774341BA5287D58F529DB4">
    <w:name w:val="25E5390898774341BA5287D58F529DB4"/>
  </w:style>
  <w:style w:type="paragraph" w:customStyle="1" w:styleId="6032C45AEA5F425A85CF72B9519A9D3C">
    <w:name w:val="6032C45AEA5F425A85CF72B9519A9D3C"/>
  </w:style>
  <w:style w:type="paragraph" w:customStyle="1" w:styleId="901FDAA45F31494EB9164AC60B6D88B6">
    <w:name w:val="901FDAA45F31494EB9164AC60B6D88B6"/>
  </w:style>
  <w:style w:type="paragraph" w:customStyle="1" w:styleId="D1834062818E46BFB23FF224E86FD1BD">
    <w:name w:val="D1834062818E46BFB23FF224E86FD1BD"/>
  </w:style>
  <w:style w:type="paragraph" w:customStyle="1" w:styleId="B67CBA1D141F448892F1EF28800A808F">
    <w:name w:val="B67CBA1D141F448892F1EF28800A808F"/>
  </w:style>
  <w:style w:type="paragraph" w:customStyle="1" w:styleId="E220C7130FCB4CC882EF30522C3E436B">
    <w:name w:val="E220C7130FCB4CC882EF30522C3E436B"/>
  </w:style>
  <w:style w:type="paragraph" w:customStyle="1" w:styleId="0B2C285C643C4EA7AB18FDA83E93B763">
    <w:name w:val="0B2C285C643C4EA7AB18FDA83E93B763"/>
  </w:style>
  <w:style w:type="paragraph" w:customStyle="1" w:styleId="FF25A5D4B4184E588AA69F655BFF30A0">
    <w:name w:val="FF25A5D4B4184E588AA69F655BFF30A0"/>
  </w:style>
  <w:style w:type="paragraph" w:customStyle="1" w:styleId="9349392F55D6401D82AD47C46F6817ED">
    <w:name w:val="9349392F55D6401D82AD47C46F6817ED"/>
  </w:style>
  <w:style w:type="paragraph" w:customStyle="1" w:styleId="7D6FFAA93C9541638629A28A00502D51">
    <w:name w:val="7D6FFAA93C9541638629A28A00502D51"/>
  </w:style>
  <w:style w:type="paragraph" w:customStyle="1" w:styleId="BFDD27E8831F47D9AD1C68EA431390E9">
    <w:name w:val="BFDD27E8831F47D9AD1C68EA431390E9"/>
  </w:style>
  <w:style w:type="paragraph" w:customStyle="1" w:styleId="CE06DDE46B834E76850CB35EFE4D0407">
    <w:name w:val="CE06DDE46B834E76850CB35EFE4D0407"/>
  </w:style>
  <w:style w:type="paragraph" w:customStyle="1" w:styleId="274DC450118041438593F6AF39C8AFF3">
    <w:name w:val="274DC450118041438593F6AF39C8AFF3"/>
  </w:style>
  <w:style w:type="paragraph" w:customStyle="1" w:styleId="D4C8B80223104E31A52319A0CA1EB9D7">
    <w:name w:val="D4C8B80223104E31A52319A0CA1EB9D7"/>
  </w:style>
  <w:style w:type="paragraph" w:customStyle="1" w:styleId="FD1C9947F8D8469C8303047A0A073719">
    <w:name w:val="FD1C9947F8D8469C8303047A0A073719"/>
  </w:style>
  <w:style w:type="paragraph" w:customStyle="1" w:styleId="3BE64945EED04DDF9DFDBF2AD8CE12E2">
    <w:name w:val="3BE64945EED04DDF9DFDBF2AD8CE12E2"/>
  </w:style>
  <w:style w:type="paragraph" w:customStyle="1" w:styleId="658D3D6B4B4C4FBC8A7C51929F6E6AF5">
    <w:name w:val="658D3D6B4B4C4FBC8A7C51929F6E6AF5"/>
  </w:style>
  <w:style w:type="paragraph" w:customStyle="1" w:styleId="123E889911FE44948E53172BB9D601C3">
    <w:name w:val="123E889911FE44948E53172BB9D60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B59F6-C489-43D0-A1F4-2BBAA330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PhD_2016</Template>
  <TotalTime>0</TotalTime>
  <Pages>44</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ansari, soraya</dc:creator>
  <cp:lastModifiedBy>ansari, soraya</cp:lastModifiedBy>
  <cp:revision>2</cp:revision>
  <dcterms:created xsi:type="dcterms:W3CDTF">2024-05-29T07:29:00Z</dcterms:created>
  <dcterms:modified xsi:type="dcterms:W3CDTF">2024-05-29T07:29:00Z</dcterms:modified>
</cp:coreProperties>
</file>