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4ADEB85CE5A64EE08C5669B2CC2B3642"/>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C8215FEFDDA84BFEAF4A63E3969AAC42"/>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566EED2EFBEA46DA9F8D74719B946F16"/>
        </w:placeholder>
      </w:sdtPr>
      <w:sdtEndPr/>
      <w:sdtContent>
        <w:sdt>
          <w:sdtPr>
            <w:rPr>
              <w:sz w:val="20"/>
              <w:szCs w:val="20"/>
              <w:rtl/>
              <w:lang w:bidi="fa-IR"/>
            </w:rPr>
            <w:alias w:val="نام دانشکده یا پژوهشکده"/>
            <w:tag w:val="نام دانشکده یا پژوهشکده"/>
            <w:id w:val="1588033088"/>
            <w:placeholder>
              <w:docPart w:val="5A88F495F0C74631AAFBC2D81E32F342"/>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17B2B0A837AD40BBA58B829A8D5BC230"/>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6619536A65BE4B609A1FFF691A21AD58"/>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3AF25EC975A64AD895EEC7F703EB115E"/>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FA4C33"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319BD1E81B5C49569F9F666A26CC5914"/>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FA4C33"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45B020DCE41E40FA85256521C9D401E9"/>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FA4C33" w:rsidP="00ED7B26">
          <w:pPr>
            <w:ind w:firstLine="0"/>
            <w:jc w:val="center"/>
            <w:rPr>
              <w:sz w:val="32"/>
              <w:szCs w:val="32"/>
              <w:lang w:bidi="fa-IR"/>
            </w:rPr>
          </w:pPr>
        </w:p>
      </w:sdtContent>
    </w:sdt>
    <w:p w:rsidR="00F87B7B" w:rsidRDefault="00FA4C33"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F3584E67897F48B8B012D97906D05E5A"/>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10"/>
          <w:footerReference w:type="even" r:id="rId11"/>
          <w:pgSz w:w="9639" w:h="13892" w:code="182"/>
          <w:pgMar w:top="1985" w:right="1247" w:bottom="1418" w:left="1247" w:header="1418" w:footer="992" w:gutter="0"/>
          <w:cols w:space="720"/>
          <w:titlePg/>
          <w:bidi/>
          <w:docGrid w:linePitch="360"/>
        </w:sectPr>
      </w:pPr>
    </w:p>
    <w:p w:rsidR="008A54CA" w:rsidRDefault="008A54CA" w:rsidP="008A54CA">
      <w:pPr>
        <w:ind w:firstLine="0"/>
        <w:jc w:val="left"/>
        <w:rPr>
          <w:b/>
          <w:bCs/>
          <w:szCs w:val="22"/>
          <w:rtl/>
          <w:lang w:bidi="fa-IR"/>
        </w:rPr>
      </w:pPr>
    </w:p>
    <w:tbl>
      <w:tblPr>
        <w:tblStyle w:val="TableGrid"/>
        <w:bidiVisual/>
        <w:tblW w:w="0" w:type="auto"/>
        <w:tblInd w:w="2393" w:type="dxa"/>
        <w:tblLook w:val="04A0" w:firstRow="1" w:lastRow="0" w:firstColumn="1" w:lastColumn="0" w:noHBand="0" w:noVBand="1"/>
      </w:tblPr>
      <w:tblGrid>
        <w:gridCol w:w="2430"/>
      </w:tblGrid>
      <w:tr w:rsidR="008A54CA" w:rsidTr="002049BC">
        <w:tc>
          <w:tcPr>
            <w:tcW w:w="2430" w:type="dxa"/>
          </w:tcPr>
          <w:p w:rsidR="008A54CA" w:rsidRDefault="008A54CA" w:rsidP="008A54CA">
            <w:pPr>
              <w:ind w:firstLine="0"/>
              <w:jc w:val="left"/>
              <w:rPr>
                <w:b/>
                <w:bCs/>
                <w:szCs w:val="22"/>
                <w:rtl/>
                <w:lang w:bidi="fa-IR"/>
              </w:rPr>
            </w:pPr>
          </w:p>
          <w:p w:rsidR="008A54CA" w:rsidRDefault="008A54CA" w:rsidP="008A54CA">
            <w:pPr>
              <w:ind w:firstLine="0"/>
              <w:jc w:val="left"/>
              <w:rPr>
                <w:b/>
                <w:bCs/>
                <w:szCs w:val="22"/>
                <w:rtl/>
                <w:lang w:bidi="fa-IR"/>
              </w:rPr>
            </w:pPr>
            <w:r>
              <w:rPr>
                <w:rFonts w:hint="cs"/>
                <w:b/>
                <w:bCs/>
                <w:szCs w:val="22"/>
                <w:rtl/>
                <w:lang w:bidi="fa-IR"/>
              </w:rPr>
              <w:t>محل درج آرم ستاد مبارزه با مواد مخدر ریاست جمهوری</w:t>
            </w:r>
          </w:p>
          <w:p w:rsidR="008A54CA" w:rsidRDefault="008A54CA" w:rsidP="008A54CA">
            <w:pPr>
              <w:ind w:firstLine="0"/>
              <w:jc w:val="left"/>
              <w:rPr>
                <w:b/>
                <w:bCs/>
                <w:szCs w:val="22"/>
                <w:rtl/>
                <w:lang w:bidi="fa-IR"/>
              </w:rPr>
            </w:pPr>
          </w:p>
        </w:tc>
      </w:tr>
    </w:tbl>
    <w:p w:rsidR="008A54CA" w:rsidRDefault="008A54CA" w:rsidP="008A54CA">
      <w:pPr>
        <w:ind w:firstLine="0"/>
        <w:jc w:val="left"/>
        <w:rPr>
          <w:b/>
          <w:bCs/>
          <w:szCs w:val="22"/>
          <w:rtl/>
          <w:lang w:bidi="fa-IR"/>
        </w:rPr>
      </w:pPr>
    </w:p>
    <w:p w:rsidR="008A54CA" w:rsidRDefault="002049BC" w:rsidP="00470EB8">
      <w:pPr>
        <w:ind w:firstLine="0"/>
        <w:jc w:val="left"/>
        <w:rPr>
          <w:b/>
          <w:bCs/>
          <w:szCs w:val="22"/>
          <w:rtl/>
          <w:lang w:bidi="fa-IR"/>
        </w:rPr>
      </w:pPr>
      <w:r>
        <w:rPr>
          <w:rFonts w:cs="B Titr" w:hint="cs"/>
          <w:b/>
          <w:bCs/>
          <w:sz w:val="30"/>
          <w:szCs w:val="30"/>
          <w:rtl/>
          <w:lang w:bidi="fa-IR"/>
        </w:rPr>
        <w:t>این رساله مقطع دکتری توسط دفتر تحقیقات و آموزش ستاد مبارزه با مواد مخدر ریاست جمهوری حمایت مالی شده است.</w:t>
      </w: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p w:rsidR="008A54CA" w:rsidRDefault="008A54CA" w:rsidP="00470EB8">
      <w:pPr>
        <w:ind w:firstLine="0"/>
        <w:jc w:val="left"/>
        <w:rPr>
          <w:b/>
          <w:bCs/>
          <w:szCs w:val="22"/>
          <w:rtl/>
          <w:lang w:bidi="fa-IR"/>
        </w:rPr>
      </w:pPr>
    </w:p>
    <w:sdt>
      <w:sdtPr>
        <w:rPr>
          <w:b/>
          <w:bCs/>
          <w:szCs w:val="22"/>
          <w:rtl/>
          <w:lang w:bidi="fa-IR"/>
        </w:rPr>
        <w:alias w:val="برگ اصالت و مالکیت اثر"/>
        <w:tag w:val="برگ اصالت و مالکیت اثر"/>
        <w:id w:val="-624079512"/>
        <w:placeholder>
          <w:docPart w:val="CD1D0E535A634FD595D7BB1A902AD0B2"/>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FA4C33"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FA4C33"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5E2FD5BD49734A2EB29FE0AFFEA83335"/>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645328385D3A4374B9FF8C0417C12BB9"/>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13C6F58A2965481E89F268F72F716A25"/>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B18158C6094240129266ACC420E36351"/>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08D5E93CBF544A629791925DDBC7C655"/>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FA4C33" w:rsidP="00813728">
      <w:pPr>
        <w:spacing w:before="360"/>
        <w:ind w:firstLine="0"/>
        <w:rPr>
          <w:b/>
          <w:bCs/>
          <w:szCs w:val="22"/>
          <w:rtl/>
          <w:lang w:bidi="fa-IR"/>
        </w:rPr>
      </w:pPr>
      <w:sdt>
        <w:sdtPr>
          <w:rPr>
            <w:b/>
            <w:bCs/>
            <w:szCs w:val="22"/>
            <w:rtl/>
            <w:lang w:bidi="fa-IR"/>
          </w:rPr>
          <w:alias w:val="هدف"/>
          <w:tag w:val="هدف"/>
          <w:id w:val="1384676147"/>
          <w:placeholder>
            <w:docPart w:val="17995E5B0D6E4E4189B63CB00141A3FF"/>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6037B77FEB974F32B77BCD09CE7C4E03"/>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FA4C33"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17995E5B0D6E4E4189B63CB00141A3FF"/>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15A9A354D9BB493DBA0A470D9142ED35"/>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FA4C33" w:rsidP="00813728">
      <w:pPr>
        <w:ind w:firstLine="0"/>
        <w:rPr>
          <w:rStyle w:val="PlaceholderText"/>
          <w:rtl/>
        </w:rPr>
      </w:pPr>
      <w:sdt>
        <w:sdtPr>
          <w:rPr>
            <w:rStyle w:val="PlaceholderText"/>
            <w:rFonts w:hint="cs"/>
            <w:b/>
            <w:bCs/>
            <w:rtl/>
          </w:rPr>
          <w:alias w:val="یافته‌ها"/>
          <w:tag w:val="یافته‌ها"/>
          <w:id w:val="-32499291"/>
          <w:placeholder>
            <w:docPart w:val="566EED2EFBEA46DA9F8D74719B946F16"/>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6A93FB7E44D94FAB8009EC4DF097B56F"/>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FA4C33"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566EED2EFBEA46DA9F8D74719B946F16"/>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A7AA11844A004B53AD367401D6360C58"/>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FA4C33"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17995E5B0D6E4E4189B63CB00141A3FF"/>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9EA72161668D47DFA7BE5A76AFBE8C53"/>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D37D2F05DF6E46D0A922463AA098C70E"/>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B3D0D0886123435D8DA81A781B8C910C"/>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8730BEBCD951420A94C15C766313D55D"/>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6FF1AA96475446708B906A2F9B2768BD"/>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2BF28C9C3CC44BB9B592A0A97100257F"/>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F9FC394FE9C9416CA40753F8CD4BE19F"/>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51C9EE1645DB457A96D5A62C30C741CA"/>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B27D634636C6419C967CE4DC8BBE0779"/>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479E0C0C673548A2A9D59D089D125E4E"/>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3960F1CBA9574399BE211EEAA96476AD"/>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05346DC057484CA88D2A89775F536905"/>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A1A5B6152C8F49B4BFE0EE0EF237EA74"/>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A1AF371B2201433FA8E921995D0C8C8B"/>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3"/>
          <w:headerReference w:type="default" r:id="rId14"/>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A63CC4345CCE4786A0893BF907F0171F"/>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FA4C3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1D91AC60880B430F9001B3CE69772475"/>
        </w:placeholder>
      </w:sdtPr>
      <w:sdtEndPr/>
      <w:sdtContent>
        <w:sdt>
          <w:sdtPr>
            <w:rPr>
              <w:sz w:val="24"/>
              <w:szCs w:val="24"/>
              <w:rtl/>
            </w:rPr>
            <w:alias w:val="متن فهرست جدول"/>
            <w:tag w:val="متن فهرست جدول"/>
            <w:id w:val="1101449810"/>
            <w:placeholder>
              <w:docPart w:val="B2F790D516BE4A8180DF90C96DBD0463"/>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6E6AC2F6642A446985C9E011F8062A79"/>
        </w:placeholder>
      </w:sdtPr>
      <w:sdtEndPr/>
      <w:sdtContent>
        <w:sdt>
          <w:sdtPr>
            <w:rPr>
              <w:sz w:val="24"/>
              <w:szCs w:val="24"/>
              <w:rtl/>
            </w:rPr>
            <w:alias w:val="متن فهرست تصویرها"/>
            <w:tag w:val="متن فهرست تصویرها"/>
            <w:id w:val="1531368942"/>
            <w:placeholder>
              <w:docPart w:val="9EA669D2205746748F25EB657C1D73D4"/>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21FE204875394781BBDF2FF98253CC1A"/>
        </w:placeholder>
      </w:sdtPr>
      <w:sdtEndPr/>
      <w:sdtContent>
        <w:sdt>
          <w:sdtPr>
            <w:rPr>
              <w:sz w:val="24"/>
              <w:szCs w:val="24"/>
              <w:rtl/>
            </w:rPr>
            <w:alias w:val="متن فهرست نمودار"/>
            <w:tag w:val="متن فهرست نمودار"/>
            <w:id w:val="337428643"/>
            <w:placeholder>
              <w:docPart w:val="896F252A26AE4DECACD41D277C61FF9B"/>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B55F1F8AEB55445E846349BAC3CEBAEB"/>
        </w:placeholder>
      </w:sdtPr>
      <w:sdtEndPr/>
      <w:sdtContent>
        <w:sdt>
          <w:sdtPr>
            <w:rPr>
              <w:rFonts w:hint="cs"/>
              <w:rtl/>
            </w:rPr>
            <w:alias w:val="نمونه یک پیوست"/>
            <w:tag w:val="نمونه یک پیوست"/>
            <w:id w:val="751931118"/>
            <w:placeholder>
              <w:docPart w:val="1A335FF9BE854082B989AF6F3FFE8A45"/>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FF1D8BFC5EE8490F9A0F7C2194382B0C"/>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C063F2E8A26440168964D49DB21F6AC5"/>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5927FF3D52914C71B3411BD0949C033C"/>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9DC3C14210D04A6B94A15B0D17418A1F"/>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FA4C33" w:rsidP="008261AE">
      <w:pPr>
        <w:pStyle w:val="021-1"/>
        <w:tabs>
          <w:tab w:val="left" w:pos="5129"/>
        </w:tabs>
        <w:bidi/>
        <w:rPr>
          <w:rtl/>
        </w:rPr>
      </w:pPr>
      <w:sdt>
        <w:sdtPr>
          <w:rPr>
            <w:rtl/>
          </w:rPr>
          <w:alias w:val="سرعنوان"/>
          <w:tag w:val="سرعنوان"/>
          <w:id w:val="1893846337"/>
          <w:placeholder>
            <w:docPart w:val="BDE5B59E4E7049BCAE5E22457FDAAD30"/>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90EEA4A3BAE24BBAA25D370ACAFD725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4093A1BE22A446778A1EF782BC32BD76"/>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400902137"/>
        <w:picture/>
      </w:sdtPr>
      <w:sdtEndPr/>
      <w:sdtContent>
        <w:p w:rsidR="002B06B0" w:rsidRDefault="00E60587" w:rsidP="009C7DCF">
          <w:pPr>
            <w:pStyle w:val="0b"/>
            <w:rPr>
              <w:rtl/>
            </w:rPr>
          </w:pPr>
          <w:r>
            <w:rPr>
              <w:noProof/>
              <w:rtl/>
              <w:lang w:bidi="ar-SA"/>
            </w:rPr>
            <w:drawing>
              <wp:inline distT="0" distB="0" distL="0" distR="0" wp14:anchorId="6437EF54" wp14:editId="50E550FE">
                <wp:extent cx="3855999" cy="2565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5">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4C49C172989A467EA6B48EE48EB7E233"/>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91D279638DF64AAC88C9D00B755ABD71"/>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17995E5B0D6E4E4189B63CB00141A3FF"/>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6"/>
          <w:headerReference w:type="default" r:id="rId17"/>
          <w:footerReference w:type="even" r:id="rId18"/>
          <w:footerReference w:type="default" r:id="rId19"/>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EBE0CA4C86C4498A9E039056A276BDA5"/>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1769FCB4FD4E422C9D7E205598F85E84"/>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292BF7F283C846D0BB95338998D2C9BE"/>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DA589C64B8DA4D0B9CB55700018F9B32"/>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FF623CC9FB3D4588A68E5F3DB3123B29"/>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FB9CEB5E977A4C259281EE89FD6D9B81"/>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FCC0A80B901145C195DD02AD211E83A8"/>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E006FBAFF3934F70B6C332EEE1C04653"/>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17995E5B0D6E4E4189B63CB00141A3FF"/>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dtContent>
    </w:sdt>
    <w:sdt>
      <w:sdtPr>
        <w:rPr>
          <w:rtl/>
        </w:rPr>
        <w:alias w:val="عنوان نمودار"/>
        <w:tag w:val="عنوان نمودار"/>
        <w:id w:val="-1301232558"/>
        <w:placeholder>
          <w:docPart w:val="8F0369351B2D4F6D8F8AAA3B17F0248A"/>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1"/>
          <w:headerReference w:type="default" r:id="rId22"/>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B73796009805411696597EACE6A50611"/>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1BB22BE03B704D4A86A2158C844CCB25"/>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0F788E2FE93347438C7252C42B953A1A"/>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0FE4113C4D964789B7CABE9A826F57C9"/>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3"/>
          <w:headerReference w:type="default" r:id="rId24"/>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BA2E128FFF8A487182AA5AC9FDC188DF"/>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placeholder>
          <w:docPart w:val="46CA15F74CAD4572BBC47F9600FCEE4B"/>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85F678E160D24FA29E04D1890C55DFFA"/>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AB78274B3E4D4D7CA1A91AB2B56B0FE0"/>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5"/>
          <w:headerReference w:type="default" r:id="rId26"/>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7"/>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8"/>
          <w:headerReference w:type="default" r:id="rId29"/>
          <w:footerReference w:type="even" r:id="rId30"/>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1"/>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2"/>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6"/>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7"/>
          <w:type w:val="evenPage"/>
          <w:pgSz w:w="9639" w:h="13892" w:code="182"/>
          <w:pgMar w:top="1985" w:right="1247" w:bottom="1418" w:left="1247" w:header="1418" w:footer="992" w:gutter="0"/>
          <w:cols w:space="720"/>
          <w:titlePg/>
          <w:bidi/>
          <w:docGrid w:linePitch="360"/>
        </w:sectPr>
      </w:pPr>
    </w:p>
    <w:p w:rsidR="00364D4F" w:rsidRPr="004477C4" w:rsidRDefault="00FA4C33"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FA4C33"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FA4C33"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FA4C33"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FA4C33"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FA4C33"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566EED2EFBEA46DA9F8D74719B946F16"/>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566EED2EFBEA46DA9F8D74719B946F16"/>
        </w:placeholder>
      </w:sdtPr>
      <w:sdtEndPr/>
      <w:sdtContent>
        <w:sdt>
          <w:sdtPr>
            <w:rPr>
              <w:sz w:val="20"/>
              <w:szCs w:val="20"/>
              <w:lang w:bidi="fa-IR"/>
            </w:rPr>
            <w:alias w:val="Supervisor(s)"/>
            <w:tag w:val="Supervisor(s)"/>
            <w:id w:val="-1674951426"/>
            <w:lock w:val="sdtContentLocked"/>
            <w:placeholder>
              <w:docPart w:val="566EED2EFBEA46DA9F8D74719B946F16"/>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566EED2EFBEA46DA9F8D74719B946F16"/>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33" w:rsidRDefault="00FA4C33" w:rsidP="00A15F85">
      <w:r>
        <w:separator/>
      </w:r>
    </w:p>
    <w:p w:rsidR="00FA4C33" w:rsidRDefault="00FA4C33"/>
    <w:p w:rsidR="00FA4C33" w:rsidRDefault="00FA4C33"/>
    <w:p w:rsidR="00FA4C33" w:rsidRDefault="00FA4C33"/>
  </w:endnote>
  <w:endnote w:type="continuationSeparator" w:id="0">
    <w:p w:rsidR="00FA4C33" w:rsidRDefault="00FA4C33" w:rsidP="00A15F85">
      <w:r>
        <w:continuationSeparator/>
      </w:r>
    </w:p>
    <w:p w:rsidR="00FA4C33" w:rsidRDefault="00FA4C33"/>
    <w:p w:rsidR="00FA4C33" w:rsidRDefault="00FA4C33"/>
    <w:p w:rsidR="00FA4C33" w:rsidRDefault="00FA4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39363D34-2686-4F84-A2EF-577A7059B39D}"/>
    <w:embedBold r:id="rId2" w:fontKey="{AA2C4DFE-6F77-4FC6-9856-307C89D65100}"/>
    <w:embedItalic r:id="rId3" w:fontKey="{0E8A8EB6-D207-4D92-A7B2-5ED070A16FA6}"/>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7898F2F7-B87E-43F4-AE22-124A9A8ABE5D}"/>
    <w:embedBold r:id="rId5" w:subsetted="1" w:fontKey="{DAA5462B-F0DC-4372-A8F6-922B9F129183}"/>
  </w:font>
  <w:font w:name="B Nazanin">
    <w:panose1 w:val="00000400000000000000"/>
    <w:charset w:val="B2"/>
    <w:family w:val="auto"/>
    <w:pitch w:val="variable"/>
    <w:sig w:usb0="00002001" w:usb1="80000000" w:usb2="00000008" w:usb3="00000000" w:csb0="00000040" w:csb1="00000000"/>
    <w:embedRegular r:id="rId6" w:fontKey="{CC0FE69F-022A-403D-A8D8-D36F77959577}"/>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33" w:rsidRDefault="00FA4C33" w:rsidP="00115233">
      <w:pPr>
        <w:ind w:firstLine="0"/>
      </w:pPr>
      <w:r>
        <w:continuationSeparator/>
      </w:r>
    </w:p>
  </w:footnote>
  <w:footnote w:type="continuationSeparator" w:id="0">
    <w:p w:rsidR="00FA4C33" w:rsidRDefault="00FA4C33"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9D5966">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17995E5B0D6E4E4189B63CB00141A3FF"/>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FA4C33"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9D5966">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9D5966">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FA4C33"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CD"/>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49BC"/>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6F748D"/>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A54CA"/>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5966"/>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B4ACD"/>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C3A78"/>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0587"/>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C33"/>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227106895">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glossaryDocument" Target="glossary/document.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9.xml"/><Relationship Id="rId8" Type="http://schemas.openxmlformats.org/officeDocument/2006/relationships/endnotes" Target="endnotes.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sari\AppData\Roaming\EOrg\4932\Attachment638263275681002350\MA_MS_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89697280"/>
        <c:axId val="115292352"/>
      </c:barChart>
      <c:catAx>
        <c:axId val="89697280"/>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15292352"/>
        <c:crosses val="autoZero"/>
        <c:auto val="1"/>
        <c:lblAlgn val="ctr"/>
        <c:lblOffset val="100"/>
        <c:noMultiLvlLbl val="0"/>
      </c:catAx>
      <c:valAx>
        <c:axId val="115292352"/>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8969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DEB85CE5A64EE08C5669B2CC2B3642"/>
        <w:category>
          <w:name w:val="General"/>
          <w:gallery w:val="placeholder"/>
        </w:category>
        <w:types>
          <w:type w:val="bbPlcHdr"/>
        </w:types>
        <w:behaviors>
          <w:behavior w:val="content"/>
        </w:behaviors>
        <w:guid w:val="{44DF70B8-32F0-4AFA-9FFA-AC887C2B2C4D}"/>
      </w:docPartPr>
      <w:docPartBody>
        <w:p w:rsidR="00B63034" w:rsidRDefault="00263658">
          <w:pPr>
            <w:pStyle w:val="4ADEB85CE5A64EE08C5669B2CC2B3642"/>
          </w:pPr>
          <w:r w:rsidRPr="0033270D">
            <w:rPr>
              <w:rStyle w:val="PlaceholderText"/>
              <w:rFonts w:hint="cs"/>
              <w:sz w:val="36"/>
              <w:szCs w:val="36"/>
              <w:rtl/>
              <w:lang w:bidi="fa-IR"/>
            </w:rPr>
            <w:t>بسم الله الرحمن الرحیم</w:t>
          </w:r>
        </w:p>
      </w:docPartBody>
    </w:docPart>
    <w:docPart>
      <w:docPartPr>
        <w:name w:val="C8215FEFDDA84BFEAF4A63E3969AAC42"/>
        <w:category>
          <w:name w:val="General"/>
          <w:gallery w:val="placeholder"/>
        </w:category>
        <w:types>
          <w:type w:val="bbPlcHdr"/>
        </w:types>
        <w:behaviors>
          <w:behavior w:val="content"/>
        </w:behaviors>
        <w:guid w:val="{8855DE6E-99B0-4804-811C-263A3DDAA72D}"/>
      </w:docPartPr>
      <w:docPartBody>
        <w:p w:rsidR="00B63034" w:rsidRDefault="00263658">
          <w:pPr>
            <w:pStyle w:val="C8215FEFDDA84BFEAF4A63E3969AAC42"/>
          </w:pPr>
          <w:r w:rsidRPr="0033270D">
            <w:rPr>
              <w:rStyle w:val="PlaceholderText"/>
              <w:rFonts w:hint="cs"/>
              <w:rtl/>
            </w:rPr>
            <w:t>نام مؤسسه را اینجا وارد کنید</w:t>
          </w:r>
        </w:p>
      </w:docPartBody>
    </w:docPart>
    <w:docPart>
      <w:docPartPr>
        <w:name w:val="566EED2EFBEA46DA9F8D74719B946F16"/>
        <w:category>
          <w:name w:val="General"/>
          <w:gallery w:val="placeholder"/>
        </w:category>
        <w:types>
          <w:type w:val="bbPlcHdr"/>
        </w:types>
        <w:behaviors>
          <w:behavior w:val="content"/>
        </w:behaviors>
        <w:guid w:val="{5AFD98A3-9C9D-446B-8CCF-993301E3B3FC}"/>
      </w:docPartPr>
      <w:docPartBody>
        <w:p w:rsidR="00217E04" w:rsidRDefault="00263658"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B63034" w:rsidRDefault="00263658">
          <w:pPr>
            <w:pStyle w:val="566EED2EFBEA46DA9F8D74719B946F16"/>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5A88F495F0C74631AAFBC2D81E32F342"/>
        <w:category>
          <w:name w:val="General"/>
          <w:gallery w:val="placeholder"/>
        </w:category>
        <w:types>
          <w:type w:val="bbPlcHdr"/>
        </w:types>
        <w:behaviors>
          <w:behavior w:val="content"/>
        </w:behaviors>
        <w:guid w:val="{7DD7016E-5BB5-4770-A0EC-01EA807A95B2}"/>
      </w:docPartPr>
      <w:docPartBody>
        <w:p w:rsidR="00B63034" w:rsidRDefault="00263658">
          <w:pPr>
            <w:pStyle w:val="5A88F495F0C74631AAFBC2D81E32F342"/>
          </w:pPr>
          <w:r w:rsidRPr="0033270D">
            <w:rPr>
              <w:rStyle w:val="PlaceholderText"/>
              <w:rFonts w:hint="cs"/>
              <w:sz w:val="20"/>
              <w:szCs w:val="20"/>
              <w:rtl/>
            </w:rPr>
            <w:t>نام دانشکده یا پژوهشکده را اینجا وارد کنید</w:t>
          </w:r>
        </w:p>
      </w:docPartBody>
    </w:docPart>
    <w:docPart>
      <w:docPartPr>
        <w:name w:val="17B2B0A837AD40BBA58B829A8D5BC230"/>
        <w:category>
          <w:name w:val="General"/>
          <w:gallery w:val="placeholder"/>
        </w:category>
        <w:types>
          <w:type w:val="bbPlcHdr"/>
        </w:types>
        <w:behaviors>
          <w:behavior w:val="content"/>
        </w:behaviors>
        <w:guid w:val="{D03F5F8E-AED3-4B36-A04F-0EA1A27EB9D3}"/>
      </w:docPartPr>
      <w:docPartBody>
        <w:p w:rsidR="00B63034" w:rsidRDefault="00263658">
          <w:pPr>
            <w:pStyle w:val="17B2B0A837AD40BBA58B829A8D5BC230"/>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6619536A65BE4B609A1FFF691A21AD58"/>
        <w:category>
          <w:name w:val="General"/>
          <w:gallery w:val="placeholder"/>
        </w:category>
        <w:types>
          <w:type w:val="bbPlcHdr"/>
        </w:types>
        <w:behaviors>
          <w:behavior w:val="content"/>
        </w:behaviors>
        <w:guid w:val="{60BB553B-955D-4147-98D5-06F28811093E}"/>
      </w:docPartPr>
      <w:docPartBody>
        <w:p w:rsidR="00B63034" w:rsidRDefault="00263658">
          <w:pPr>
            <w:pStyle w:val="6619536A65BE4B609A1FFF691A21AD58"/>
          </w:pPr>
          <w:r w:rsidRPr="0033270D">
            <w:rPr>
              <w:rStyle w:val="PlaceholderText"/>
              <w:rFonts w:cs="B Titr" w:hint="cs"/>
              <w:sz w:val="40"/>
              <w:szCs w:val="40"/>
              <w:rtl/>
            </w:rPr>
            <w:t>عنوان پایان‌نامه را اینجا وارد کنید</w:t>
          </w:r>
        </w:p>
      </w:docPartBody>
    </w:docPart>
    <w:docPart>
      <w:docPartPr>
        <w:name w:val="3AF25EC975A64AD895EEC7F703EB115E"/>
        <w:category>
          <w:name w:val="General"/>
          <w:gallery w:val="placeholder"/>
        </w:category>
        <w:types>
          <w:type w:val="bbPlcHdr"/>
        </w:types>
        <w:behaviors>
          <w:behavior w:val="content"/>
        </w:behaviors>
        <w:guid w:val="{C182B078-ACD1-44C4-9EE2-376DDA8CD9B8}"/>
      </w:docPartPr>
      <w:docPartBody>
        <w:p w:rsidR="00CA31DC" w:rsidRDefault="00263658"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B63034" w:rsidRDefault="00B63034"/>
      </w:docPartBody>
    </w:docPart>
    <w:docPart>
      <w:docPartPr>
        <w:name w:val="319BD1E81B5C49569F9F666A26CC5914"/>
        <w:category>
          <w:name w:val="General"/>
          <w:gallery w:val="placeholder"/>
        </w:category>
        <w:types>
          <w:type w:val="bbPlcHdr"/>
        </w:types>
        <w:behaviors>
          <w:behavior w:val="content"/>
        </w:behaviors>
        <w:guid w:val="{C2CE7BC2-D48E-4A7F-9F54-DBE886A65E1F}"/>
      </w:docPartPr>
      <w:docPartBody>
        <w:p w:rsidR="00CA31DC" w:rsidRDefault="00263658"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B63034" w:rsidRDefault="00B63034"/>
      </w:docPartBody>
    </w:docPart>
    <w:docPart>
      <w:docPartPr>
        <w:name w:val="45B020DCE41E40FA85256521C9D401E9"/>
        <w:category>
          <w:name w:val="General"/>
          <w:gallery w:val="placeholder"/>
        </w:category>
        <w:types>
          <w:type w:val="bbPlcHdr"/>
        </w:types>
        <w:behaviors>
          <w:behavior w:val="content"/>
        </w:behaviors>
        <w:guid w:val="{F395110A-391D-440F-9EF9-3F3779DB8EAF}"/>
      </w:docPartPr>
      <w:docPartBody>
        <w:p w:rsidR="00CA31DC" w:rsidRDefault="00263658"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B63034" w:rsidRDefault="00B63034"/>
      </w:docPartBody>
    </w:docPart>
    <w:docPart>
      <w:docPartPr>
        <w:name w:val="F3584E67897F48B8B012D97906D05E5A"/>
        <w:category>
          <w:name w:val="General"/>
          <w:gallery w:val="placeholder"/>
        </w:category>
        <w:types>
          <w:type w:val="bbPlcHdr"/>
        </w:types>
        <w:behaviors>
          <w:behavior w:val="content"/>
        </w:behaviors>
        <w:guid w:val="{D7401EC0-7A8A-425E-BD0E-A0317A23DDEF}"/>
      </w:docPartPr>
      <w:docPartBody>
        <w:p w:rsidR="00B63034" w:rsidRDefault="00263658">
          <w:pPr>
            <w:pStyle w:val="F3584E67897F48B8B012D97906D05E5A"/>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CD1D0E535A634FD595D7BB1A902AD0B2"/>
        <w:category>
          <w:name w:val="General"/>
          <w:gallery w:val="placeholder"/>
        </w:category>
        <w:types>
          <w:type w:val="bbPlcHdr"/>
        </w:types>
        <w:behaviors>
          <w:behavior w:val="content"/>
        </w:behaviors>
        <w:guid w:val="{FE952FEA-1802-45FC-9B59-DCAC7E400EF3}"/>
      </w:docPartPr>
      <w:docPartBody>
        <w:p w:rsidR="00B63034" w:rsidRDefault="00263658">
          <w:pPr>
            <w:pStyle w:val="CD1D0E535A634FD595D7BB1A902AD0B2"/>
          </w:pPr>
          <w:r w:rsidRPr="00470EB8">
            <w:rPr>
              <w:rStyle w:val="PlaceholderText"/>
              <w:rFonts w:hint="cs"/>
              <w:b/>
              <w:bCs/>
              <w:rtl/>
            </w:rPr>
            <w:t xml:space="preserve">برگ اصالت و مالکیت اثر </w:t>
          </w:r>
        </w:p>
      </w:docPartBody>
    </w:docPart>
    <w:docPart>
      <w:docPartPr>
        <w:name w:val="5E2FD5BD49734A2EB29FE0AFFEA83335"/>
        <w:category>
          <w:name w:val="General"/>
          <w:gallery w:val="placeholder"/>
        </w:category>
        <w:types>
          <w:type w:val="bbPlcHdr"/>
        </w:types>
        <w:behaviors>
          <w:behavior w:val="content"/>
        </w:behaviors>
        <w:guid w:val="{2FFE0603-D566-4B76-BF85-585AD8EFE500}"/>
      </w:docPartPr>
      <w:docPartBody>
        <w:p w:rsidR="00B63034" w:rsidRDefault="00263658">
          <w:pPr>
            <w:pStyle w:val="5E2FD5BD49734A2EB29FE0AFFEA83335"/>
          </w:pPr>
          <w:r w:rsidRPr="00470EB8">
            <w:rPr>
              <w:rStyle w:val="PlaceholderText"/>
              <w:rFonts w:hint="cs"/>
              <w:b/>
              <w:bCs/>
              <w:rtl/>
            </w:rPr>
            <w:t xml:space="preserve">برگ تأیید هیئت داوران/ صورت‌جلسۀ دفاع (به زبان فارسی) </w:t>
          </w:r>
        </w:p>
      </w:docPartBody>
    </w:docPart>
    <w:docPart>
      <w:docPartPr>
        <w:name w:val="645328385D3A4374B9FF8C0417C12BB9"/>
        <w:category>
          <w:name w:val="General"/>
          <w:gallery w:val="placeholder"/>
        </w:category>
        <w:types>
          <w:type w:val="bbPlcHdr"/>
        </w:types>
        <w:behaviors>
          <w:behavior w:val="content"/>
        </w:behaviors>
        <w:guid w:val="{8CB50995-F8D4-4BE1-8A8E-F0F96B47A5C9}"/>
      </w:docPartPr>
      <w:docPartBody>
        <w:p w:rsidR="00B63034" w:rsidRDefault="00263658">
          <w:pPr>
            <w:pStyle w:val="645328385D3A4374B9FF8C0417C12BB9"/>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13C6F58A2965481E89F268F72F716A25"/>
        <w:category>
          <w:name w:val="General"/>
          <w:gallery w:val="placeholder"/>
        </w:category>
        <w:types>
          <w:type w:val="bbPlcHdr"/>
        </w:types>
        <w:behaviors>
          <w:behavior w:val="content"/>
        </w:behaviors>
        <w:guid w:val="{75B63D0B-4CEB-447D-9448-CC4BBD862493}"/>
      </w:docPartPr>
      <w:docPartBody>
        <w:p w:rsidR="00B63034" w:rsidRDefault="00263658">
          <w:pPr>
            <w:pStyle w:val="13C6F58A2965481E89F268F72F716A25"/>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B18158C6094240129266ACC420E36351"/>
        <w:category>
          <w:name w:val="General"/>
          <w:gallery w:val="placeholder"/>
        </w:category>
        <w:types>
          <w:type w:val="bbPlcHdr"/>
        </w:types>
        <w:behaviors>
          <w:behavior w:val="content"/>
        </w:behaviors>
        <w:guid w:val="{2D495420-4EF6-4D67-B090-85FE4EDEE423}"/>
      </w:docPartPr>
      <w:docPartBody>
        <w:p w:rsidR="00B63034" w:rsidRDefault="00263658">
          <w:pPr>
            <w:pStyle w:val="B18158C6094240129266ACC420E36351"/>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08D5E93CBF544A629791925DDBC7C655"/>
        <w:category>
          <w:name w:val="General"/>
          <w:gallery w:val="placeholder"/>
        </w:category>
        <w:types>
          <w:type w:val="bbPlcHdr"/>
        </w:types>
        <w:behaviors>
          <w:behavior w:val="content"/>
        </w:behaviors>
        <w:guid w:val="{6AB4EDB0-F538-4D5C-9C7A-123D76E9DB4C}"/>
      </w:docPartPr>
      <w:docPartBody>
        <w:p w:rsidR="00B63034" w:rsidRDefault="00263658">
          <w:pPr>
            <w:pStyle w:val="08D5E93CBF544A629791925DDBC7C655"/>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در نظر گرفته شده است. اگر از کسی سپاسگزاری نمی‌شود این صفحه را پاک کنید</w:t>
          </w:r>
          <w:r w:rsidRPr="004947E0">
            <w:rPr>
              <w:rStyle w:val="PlaceholderText"/>
            </w:rPr>
            <w:t>.</w:t>
          </w:r>
        </w:p>
      </w:docPartBody>
    </w:docPart>
    <w:docPart>
      <w:docPartPr>
        <w:name w:val="17995E5B0D6E4E4189B63CB00141A3FF"/>
        <w:category>
          <w:name w:val="General"/>
          <w:gallery w:val="placeholder"/>
        </w:category>
        <w:types>
          <w:type w:val="bbPlcHdr"/>
        </w:types>
        <w:behaviors>
          <w:behavior w:val="content"/>
        </w:behaviors>
        <w:guid w:val="{0B77A3EA-E51A-43B5-A2D5-0381469F3200}"/>
      </w:docPartPr>
      <w:docPartBody>
        <w:p w:rsidR="00B63034" w:rsidRDefault="00263658">
          <w:pPr>
            <w:pStyle w:val="17995E5B0D6E4E4189B63CB00141A3FF"/>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6037B77FEB974F32B77BCD09CE7C4E03"/>
        <w:category>
          <w:name w:val="General"/>
          <w:gallery w:val="placeholder"/>
        </w:category>
        <w:types>
          <w:type w:val="bbPlcHdr"/>
        </w:types>
        <w:behaviors>
          <w:behavior w:val="content"/>
        </w:behaviors>
        <w:guid w:val="{FD0A8165-AC43-46A5-B482-D9469C6A5612}"/>
      </w:docPartPr>
      <w:docPartBody>
        <w:p w:rsidR="00B63034" w:rsidRDefault="00263658">
          <w:pPr>
            <w:pStyle w:val="6037B77FEB974F32B77BCD09CE7C4E03"/>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15A9A354D9BB493DBA0A470D9142ED35"/>
        <w:category>
          <w:name w:val="General"/>
          <w:gallery w:val="placeholder"/>
        </w:category>
        <w:types>
          <w:type w:val="bbPlcHdr"/>
        </w:types>
        <w:behaviors>
          <w:behavior w:val="content"/>
        </w:behaviors>
        <w:guid w:val="{FFDD14F9-2F06-472D-91E9-65C6782B2F29}"/>
      </w:docPartPr>
      <w:docPartBody>
        <w:p w:rsidR="00B63034" w:rsidRDefault="00263658">
          <w:pPr>
            <w:pStyle w:val="15A9A354D9BB493DBA0A470D9142ED35"/>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6A93FB7E44D94FAB8009EC4DF097B56F"/>
        <w:category>
          <w:name w:val="General"/>
          <w:gallery w:val="placeholder"/>
        </w:category>
        <w:types>
          <w:type w:val="bbPlcHdr"/>
        </w:types>
        <w:behaviors>
          <w:behavior w:val="content"/>
        </w:behaviors>
        <w:guid w:val="{A7BDF462-8C3B-4D6A-AB36-A94134059B6F}"/>
      </w:docPartPr>
      <w:docPartBody>
        <w:p w:rsidR="00B63034" w:rsidRDefault="00263658">
          <w:pPr>
            <w:pStyle w:val="6A93FB7E44D94FAB8009EC4DF097B56F"/>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A7AA11844A004B53AD367401D6360C58"/>
        <w:category>
          <w:name w:val="General"/>
          <w:gallery w:val="placeholder"/>
        </w:category>
        <w:types>
          <w:type w:val="bbPlcHdr"/>
        </w:types>
        <w:behaviors>
          <w:behavior w:val="content"/>
        </w:behaviors>
        <w:guid w:val="{7A26E5F2-D360-40AE-9BDC-6631D272693A}"/>
      </w:docPartPr>
      <w:docPartBody>
        <w:p w:rsidR="00B63034" w:rsidRDefault="00263658">
          <w:pPr>
            <w:pStyle w:val="A7AA11844A004B53AD367401D6360C58"/>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9EA72161668D47DFA7BE5A76AFBE8C53"/>
        <w:category>
          <w:name w:val="General"/>
          <w:gallery w:val="placeholder"/>
        </w:category>
        <w:types>
          <w:type w:val="bbPlcHdr"/>
        </w:types>
        <w:behaviors>
          <w:behavior w:val="content"/>
        </w:behaviors>
        <w:guid w:val="{7996DC98-4273-4902-BC0E-B7335E6E0661}"/>
      </w:docPartPr>
      <w:docPartBody>
        <w:p w:rsidR="00B63034" w:rsidRDefault="00263658">
          <w:pPr>
            <w:pStyle w:val="9EA72161668D47DFA7BE5A76AFBE8C53"/>
          </w:pPr>
          <w:r w:rsidRPr="007666D5">
            <w:rPr>
              <w:rStyle w:val="PlaceholderText"/>
              <w:rFonts w:hint="cs"/>
              <w:sz w:val="24"/>
              <w:szCs w:val="24"/>
              <w:rtl/>
            </w:rPr>
            <w:t>کلیدواژه‌ها را این‌جا وارد کنید.</w:t>
          </w:r>
        </w:p>
      </w:docPartBody>
    </w:docPart>
    <w:docPart>
      <w:docPartPr>
        <w:name w:val="D37D2F05DF6E46D0A922463AA098C70E"/>
        <w:category>
          <w:name w:val="General"/>
          <w:gallery w:val="placeholder"/>
        </w:category>
        <w:types>
          <w:type w:val="bbPlcHdr"/>
        </w:types>
        <w:behaviors>
          <w:behavior w:val="content"/>
        </w:behaviors>
        <w:guid w:val="{E42C0A28-8FF3-4FD6-A28D-63D869F229E4}"/>
      </w:docPartPr>
      <w:docPartBody>
        <w:p w:rsidR="00B63034" w:rsidRDefault="00263658">
          <w:pPr>
            <w:pStyle w:val="D37D2F05DF6E46D0A922463AA098C70E"/>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B3D0D0886123435D8DA81A781B8C910C"/>
        <w:category>
          <w:name w:val="General"/>
          <w:gallery w:val="placeholder"/>
        </w:category>
        <w:types>
          <w:type w:val="bbPlcHdr"/>
        </w:types>
        <w:behaviors>
          <w:behavior w:val="content"/>
        </w:behaviors>
        <w:guid w:val="{613C3AE5-688D-4ED9-B111-B5C975E9D963}"/>
      </w:docPartPr>
      <w:docPartBody>
        <w:p w:rsidR="00B63034" w:rsidRDefault="00263658">
          <w:pPr>
            <w:pStyle w:val="B3D0D0886123435D8DA81A781B8C910C"/>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8730BEBCD951420A94C15C766313D55D"/>
        <w:category>
          <w:name w:val="General"/>
          <w:gallery w:val="placeholder"/>
        </w:category>
        <w:types>
          <w:type w:val="bbPlcHdr"/>
        </w:types>
        <w:behaviors>
          <w:behavior w:val="content"/>
        </w:behaviors>
        <w:guid w:val="{D5FAF3FA-10DA-41DB-8F0A-7279A3EAC5E4}"/>
      </w:docPartPr>
      <w:docPartBody>
        <w:p w:rsidR="00B63034" w:rsidRDefault="00263658">
          <w:pPr>
            <w:pStyle w:val="8730BEBCD951420A94C15C766313D55D"/>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6FF1AA96475446708B906A2F9B2768BD"/>
        <w:category>
          <w:name w:val="General"/>
          <w:gallery w:val="placeholder"/>
        </w:category>
        <w:types>
          <w:type w:val="bbPlcHdr"/>
        </w:types>
        <w:behaviors>
          <w:behavior w:val="content"/>
        </w:behaviors>
        <w:guid w:val="{A3562903-B3B4-4A13-94F6-9AE3648320B4}"/>
      </w:docPartPr>
      <w:docPartBody>
        <w:p w:rsidR="00B63034" w:rsidRDefault="00263658">
          <w:pPr>
            <w:pStyle w:val="6FF1AA96475446708B906A2F9B2768BD"/>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2BF28C9C3CC44BB9B592A0A97100257F"/>
        <w:category>
          <w:name w:val="General"/>
          <w:gallery w:val="placeholder"/>
        </w:category>
        <w:types>
          <w:type w:val="bbPlcHdr"/>
        </w:types>
        <w:behaviors>
          <w:behavior w:val="content"/>
        </w:behaviors>
        <w:guid w:val="{67EE7F91-CEF8-4D9F-8D82-936195A01B55}"/>
      </w:docPartPr>
      <w:docPartBody>
        <w:p w:rsidR="00B63034" w:rsidRDefault="00263658">
          <w:pPr>
            <w:pStyle w:val="2BF28C9C3CC44BB9B592A0A97100257F"/>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F9FC394FE9C9416CA40753F8CD4BE19F"/>
        <w:category>
          <w:name w:val="General"/>
          <w:gallery w:val="placeholder"/>
        </w:category>
        <w:types>
          <w:type w:val="bbPlcHdr"/>
        </w:types>
        <w:behaviors>
          <w:behavior w:val="content"/>
        </w:behaviors>
        <w:guid w:val="{5C5625E3-35CC-4870-9AC7-C33854C424EC}"/>
      </w:docPartPr>
      <w:docPartBody>
        <w:p w:rsidR="00B63034" w:rsidRDefault="00263658">
          <w:pPr>
            <w:pStyle w:val="F9FC394FE9C9416CA40753F8CD4BE19F"/>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51C9EE1645DB457A96D5A62C30C741CA"/>
        <w:category>
          <w:name w:val="General"/>
          <w:gallery w:val="placeholder"/>
        </w:category>
        <w:types>
          <w:type w:val="bbPlcHdr"/>
        </w:types>
        <w:behaviors>
          <w:behavior w:val="content"/>
        </w:behaviors>
        <w:guid w:val="{10C04FEF-A59E-427A-8149-1F01A603507D}"/>
      </w:docPartPr>
      <w:docPartBody>
        <w:p w:rsidR="00B63034" w:rsidRDefault="00263658">
          <w:pPr>
            <w:pStyle w:val="51C9EE1645DB457A96D5A62C30C741CA"/>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B27D634636C6419C967CE4DC8BBE0779"/>
        <w:category>
          <w:name w:val="General"/>
          <w:gallery w:val="placeholder"/>
        </w:category>
        <w:types>
          <w:type w:val="bbPlcHdr"/>
        </w:types>
        <w:behaviors>
          <w:behavior w:val="content"/>
        </w:behaviors>
        <w:guid w:val="{0CAF00E3-14DD-4851-85A1-2B66C30957B3}"/>
      </w:docPartPr>
      <w:docPartBody>
        <w:p w:rsidR="00B63034" w:rsidRDefault="00263658">
          <w:pPr>
            <w:pStyle w:val="B27D634636C6419C967CE4DC8BBE0779"/>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479E0C0C673548A2A9D59D089D125E4E"/>
        <w:category>
          <w:name w:val="General"/>
          <w:gallery w:val="placeholder"/>
        </w:category>
        <w:types>
          <w:type w:val="bbPlcHdr"/>
        </w:types>
        <w:behaviors>
          <w:behavior w:val="content"/>
        </w:behaviors>
        <w:guid w:val="{D607A8C9-7469-432D-96B3-0D01B718912D}"/>
      </w:docPartPr>
      <w:docPartBody>
        <w:p w:rsidR="00B63034" w:rsidRDefault="00263658">
          <w:pPr>
            <w:pStyle w:val="479E0C0C673548A2A9D59D089D125E4E"/>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3960F1CBA9574399BE211EEAA96476AD"/>
        <w:category>
          <w:name w:val="General"/>
          <w:gallery w:val="placeholder"/>
        </w:category>
        <w:types>
          <w:type w:val="bbPlcHdr"/>
        </w:types>
        <w:behaviors>
          <w:behavior w:val="content"/>
        </w:behaviors>
        <w:guid w:val="{330581D1-E63D-4AAE-AAE4-465DA5AD52B6}"/>
      </w:docPartPr>
      <w:docPartBody>
        <w:p w:rsidR="00B63034" w:rsidRDefault="00263658">
          <w:pPr>
            <w:pStyle w:val="3960F1CBA9574399BE211EEAA96476AD"/>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05346DC057484CA88D2A89775F536905"/>
        <w:category>
          <w:name w:val="General"/>
          <w:gallery w:val="placeholder"/>
        </w:category>
        <w:types>
          <w:type w:val="bbPlcHdr"/>
        </w:types>
        <w:behaviors>
          <w:behavior w:val="content"/>
        </w:behaviors>
        <w:guid w:val="{4B00B102-FFC5-427C-8E75-2B42674B23BE}"/>
      </w:docPartPr>
      <w:docPartBody>
        <w:p w:rsidR="00B63034" w:rsidRDefault="00263658">
          <w:pPr>
            <w:pStyle w:val="05346DC057484CA88D2A89775F536905"/>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A1A5B6152C8F49B4BFE0EE0EF237EA74"/>
        <w:category>
          <w:name w:val="General"/>
          <w:gallery w:val="placeholder"/>
        </w:category>
        <w:types>
          <w:type w:val="bbPlcHdr"/>
        </w:types>
        <w:behaviors>
          <w:behavior w:val="content"/>
        </w:behaviors>
        <w:guid w:val="{685CBAAB-CE1A-42D6-990A-C65131470D08}"/>
      </w:docPartPr>
      <w:docPartBody>
        <w:p w:rsidR="00B63034" w:rsidRDefault="00263658">
          <w:pPr>
            <w:pStyle w:val="A1A5B6152C8F49B4BFE0EE0EF237EA74"/>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A1AF371B2201433FA8E921995D0C8C8B"/>
        <w:category>
          <w:name w:val="General"/>
          <w:gallery w:val="placeholder"/>
        </w:category>
        <w:types>
          <w:type w:val="bbPlcHdr"/>
        </w:types>
        <w:behaviors>
          <w:behavior w:val="content"/>
        </w:behaviors>
        <w:guid w:val="{C6C85B9E-B229-4CDF-82CB-755D811104CD}"/>
      </w:docPartPr>
      <w:docPartBody>
        <w:p w:rsidR="00B63034" w:rsidRDefault="00263658">
          <w:pPr>
            <w:pStyle w:val="A1AF371B2201433FA8E921995D0C8C8B"/>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A63CC4345CCE4786A0893BF907F0171F"/>
        <w:category>
          <w:name w:val="General"/>
          <w:gallery w:val="placeholder"/>
        </w:category>
        <w:types>
          <w:type w:val="bbPlcHdr"/>
        </w:types>
        <w:behaviors>
          <w:behavior w:val="content"/>
        </w:behaviors>
        <w:guid w:val="{7C23B88A-497F-448A-AA91-A35E4D7F01FC}"/>
      </w:docPartPr>
      <w:docPartBody>
        <w:p w:rsidR="00B63034" w:rsidRDefault="00263658">
          <w:pPr>
            <w:pStyle w:val="A63CC4345CCE4786A0893BF907F0171F"/>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1D91AC60880B430F9001B3CE69772475"/>
        <w:category>
          <w:name w:val="General"/>
          <w:gallery w:val="placeholder"/>
        </w:category>
        <w:types>
          <w:type w:val="bbPlcHdr"/>
        </w:types>
        <w:behaviors>
          <w:behavior w:val="content"/>
        </w:behaviors>
        <w:guid w:val="{9594B6B1-F511-420E-A009-2728566D60D2}"/>
      </w:docPartPr>
      <w:docPartBody>
        <w:p w:rsidR="00B63034" w:rsidRDefault="00263658">
          <w:pPr>
            <w:pStyle w:val="1D91AC60880B430F9001B3CE69772475"/>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B2F790D516BE4A8180DF90C96DBD0463"/>
        <w:category>
          <w:name w:val="General"/>
          <w:gallery w:val="placeholder"/>
        </w:category>
        <w:types>
          <w:type w:val="bbPlcHdr"/>
        </w:types>
        <w:behaviors>
          <w:behavior w:val="content"/>
        </w:behaviors>
        <w:guid w:val="{C10C92B3-2553-488F-92A1-B7BBA37E82FD}"/>
      </w:docPartPr>
      <w:docPartBody>
        <w:p w:rsidR="00B63034" w:rsidRDefault="00263658">
          <w:pPr>
            <w:pStyle w:val="B2F790D516BE4A8180DF90C96DBD0463"/>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6E6AC2F6642A446985C9E011F8062A79"/>
        <w:category>
          <w:name w:val="General"/>
          <w:gallery w:val="placeholder"/>
        </w:category>
        <w:types>
          <w:type w:val="bbPlcHdr"/>
        </w:types>
        <w:behaviors>
          <w:behavior w:val="content"/>
        </w:behaviors>
        <w:guid w:val="{B9CD11F2-CC34-4C16-8073-C09C44104091}"/>
      </w:docPartPr>
      <w:docPartBody>
        <w:p w:rsidR="00B63034" w:rsidRDefault="00263658">
          <w:pPr>
            <w:pStyle w:val="6E6AC2F6642A446985C9E011F8062A79"/>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9EA669D2205746748F25EB657C1D73D4"/>
        <w:category>
          <w:name w:val="General"/>
          <w:gallery w:val="placeholder"/>
        </w:category>
        <w:types>
          <w:type w:val="bbPlcHdr"/>
        </w:types>
        <w:behaviors>
          <w:behavior w:val="content"/>
        </w:behaviors>
        <w:guid w:val="{BD8D70DD-6D32-42BC-BA2B-092A6EE1E933}"/>
      </w:docPartPr>
      <w:docPartBody>
        <w:p w:rsidR="00B63034" w:rsidRDefault="00263658">
          <w:pPr>
            <w:pStyle w:val="9EA669D2205746748F25EB657C1D73D4"/>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21FE204875394781BBDF2FF98253CC1A"/>
        <w:category>
          <w:name w:val="General"/>
          <w:gallery w:val="placeholder"/>
        </w:category>
        <w:types>
          <w:type w:val="bbPlcHdr"/>
        </w:types>
        <w:behaviors>
          <w:behavior w:val="content"/>
        </w:behaviors>
        <w:guid w:val="{CDFA8FFE-0406-4993-8F51-94D285E4B6AA}"/>
      </w:docPartPr>
      <w:docPartBody>
        <w:p w:rsidR="00B63034" w:rsidRDefault="00263658">
          <w:pPr>
            <w:pStyle w:val="21FE204875394781BBDF2FF98253CC1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896F252A26AE4DECACD41D277C61FF9B"/>
        <w:category>
          <w:name w:val="General"/>
          <w:gallery w:val="placeholder"/>
        </w:category>
        <w:types>
          <w:type w:val="bbPlcHdr"/>
        </w:types>
        <w:behaviors>
          <w:behavior w:val="content"/>
        </w:behaviors>
        <w:guid w:val="{F3DD6A8B-D6C4-4C5A-94F5-7A201B5B3BA6}"/>
      </w:docPartPr>
      <w:docPartBody>
        <w:p w:rsidR="00B63034" w:rsidRDefault="00263658">
          <w:pPr>
            <w:pStyle w:val="896F252A26AE4DECACD41D277C61FF9B"/>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B55F1F8AEB55445E846349BAC3CEBAEB"/>
        <w:category>
          <w:name w:val="General"/>
          <w:gallery w:val="placeholder"/>
        </w:category>
        <w:types>
          <w:type w:val="bbPlcHdr"/>
        </w:types>
        <w:behaviors>
          <w:behavior w:val="content"/>
        </w:behaviors>
        <w:guid w:val="{8B0974B5-5138-4ECB-AAD7-1B7E059B5A10}"/>
      </w:docPartPr>
      <w:docPartBody>
        <w:p w:rsidR="00B63034" w:rsidRDefault="00263658">
          <w:pPr>
            <w:pStyle w:val="B55F1F8AEB55445E846349BAC3CEBAEB"/>
          </w:pPr>
          <w:r w:rsidRPr="00FC1A51">
            <w:rPr>
              <w:rStyle w:val="PlaceholderText"/>
            </w:rPr>
            <w:t>Click here to enter text.</w:t>
          </w:r>
        </w:p>
      </w:docPartBody>
    </w:docPart>
    <w:docPart>
      <w:docPartPr>
        <w:name w:val="1A335FF9BE854082B989AF6F3FFE8A45"/>
        <w:category>
          <w:name w:val="General"/>
          <w:gallery w:val="placeholder"/>
        </w:category>
        <w:types>
          <w:type w:val="bbPlcHdr"/>
        </w:types>
        <w:behaviors>
          <w:behavior w:val="content"/>
        </w:behaviors>
        <w:guid w:val="{F5BF045A-B1C5-41C9-93EA-96D6E72F5196}"/>
      </w:docPartPr>
      <w:docPartBody>
        <w:p w:rsidR="00B63034" w:rsidRDefault="00263658">
          <w:pPr>
            <w:pStyle w:val="1A335FF9BE854082B989AF6F3FFE8A45"/>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FF1D8BFC5EE8490F9A0F7C2194382B0C"/>
        <w:category>
          <w:name w:val="General"/>
          <w:gallery w:val="placeholder"/>
        </w:category>
        <w:types>
          <w:type w:val="bbPlcHdr"/>
        </w:types>
        <w:behaviors>
          <w:behavior w:val="content"/>
        </w:behaviors>
        <w:guid w:val="{263ECEE6-2171-4030-8EFA-6420731276FE}"/>
      </w:docPartPr>
      <w:docPartBody>
        <w:p w:rsidR="00B63034" w:rsidRDefault="00263658">
          <w:pPr>
            <w:pStyle w:val="FF1D8BFC5EE8490F9A0F7C2194382B0C"/>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C063F2E8A26440168964D49DB21F6AC5"/>
        <w:category>
          <w:name w:val="General"/>
          <w:gallery w:val="placeholder"/>
        </w:category>
        <w:types>
          <w:type w:val="bbPlcHdr"/>
        </w:types>
        <w:behaviors>
          <w:behavior w:val="content"/>
        </w:behaviors>
        <w:guid w:val="{56623A10-B92D-42B5-ACF5-623AE46B1A09}"/>
      </w:docPartPr>
      <w:docPartBody>
        <w:p w:rsidR="00B63034" w:rsidRDefault="00263658">
          <w:pPr>
            <w:pStyle w:val="C063F2E8A26440168964D49DB21F6AC5"/>
          </w:pPr>
          <w:r>
            <w:rPr>
              <w:rStyle w:val="PlaceholderText"/>
              <w:rFonts w:hint="cs"/>
              <w:rtl/>
            </w:rPr>
            <w:t>1-1. عنوان فرعی نخست را اینجا وارد کنید</w:t>
          </w:r>
        </w:p>
      </w:docPartBody>
    </w:docPart>
    <w:docPart>
      <w:docPartPr>
        <w:name w:val="5927FF3D52914C71B3411BD0949C033C"/>
        <w:category>
          <w:name w:val="General"/>
          <w:gallery w:val="placeholder"/>
        </w:category>
        <w:types>
          <w:type w:val="bbPlcHdr"/>
        </w:types>
        <w:behaviors>
          <w:behavior w:val="content"/>
        </w:behaviors>
        <w:guid w:val="{829DFFE3-A30F-4C98-B550-A5A3F37E6163}"/>
      </w:docPartPr>
      <w:docPartBody>
        <w:p w:rsidR="00B63034" w:rsidRDefault="00263658">
          <w:pPr>
            <w:pStyle w:val="5927FF3D52914C71B3411BD0949C033C"/>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9DC3C14210D04A6B94A15B0D17418A1F"/>
        <w:category>
          <w:name w:val="General"/>
          <w:gallery w:val="placeholder"/>
        </w:category>
        <w:types>
          <w:type w:val="bbPlcHdr"/>
        </w:types>
        <w:behaviors>
          <w:behavior w:val="content"/>
        </w:behaviors>
        <w:guid w:val="{E1765E37-BB82-45FF-BD06-52BC3E5EAF5B}"/>
      </w:docPartPr>
      <w:docPartBody>
        <w:p w:rsidR="00B63034" w:rsidRDefault="00263658">
          <w:pPr>
            <w:pStyle w:val="9DC3C14210D04A6B94A15B0D17418A1F"/>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DE5B59E4E7049BCAE5E22457FDAAD30"/>
        <w:category>
          <w:name w:val="General"/>
          <w:gallery w:val="placeholder"/>
        </w:category>
        <w:types>
          <w:type w:val="bbPlcHdr"/>
        </w:types>
        <w:behaviors>
          <w:behavior w:val="content"/>
        </w:behaviors>
        <w:guid w:val="{40DFD1F7-6F79-4773-B837-C9617F64C76D}"/>
      </w:docPartPr>
      <w:docPartBody>
        <w:p w:rsidR="00B63034" w:rsidRDefault="00263658">
          <w:pPr>
            <w:pStyle w:val="BDE5B59E4E7049BCAE5E22457FDAAD30"/>
          </w:pPr>
          <w:r>
            <w:rPr>
              <w:rStyle w:val="PlaceholderText"/>
              <w:rFonts w:hint="cs"/>
              <w:rtl/>
            </w:rPr>
            <w:t>1-2. عنوان فرعی دوم را اینجا وارد کنید.</w:t>
          </w:r>
        </w:p>
      </w:docPartBody>
    </w:docPart>
    <w:docPart>
      <w:docPartPr>
        <w:name w:val="90EEA4A3BAE24BBAA25D370ACAFD725A"/>
        <w:category>
          <w:name w:val="General"/>
          <w:gallery w:val="placeholder"/>
        </w:category>
        <w:types>
          <w:type w:val="bbPlcHdr"/>
        </w:types>
        <w:behaviors>
          <w:behavior w:val="content"/>
        </w:behaviors>
        <w:guid w:val="{2E4B332E-98F9-4748-9F2B-8EA84207C3ED}"/>
      </w:docPartPr>
      <w:docPartBody>
        <w:p w:rsidR="00B63034" w:rsidRDefault="00263658">
          <w:pPr>
            <w:pStyle w:val="90EEA4A3BAE24BBAA25D370ACAFD725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4093A1BE22A446778A1EF782BC32BD76"/>
        <w:category>
          <w:name w:val="General"/>
          <w:gallery w:val="placeholder"/>
        </w:category>
        <w:types>
          <w:type w:val="bbPlcHdr"/>
        </w:types>
        <w:behaviors>
          <w:behavior w:val="content"/>
        </w:behaviors>
        <w:guid w:val="{4B49B429-926C-4B1F-B13A-9198757CE383}"/>
      </w:docPartPr>
      <w:docPartBody>
        <w:p w:rsidR="00B63034" w:rsidRDefault="00263658">
          <w:pPr>
            <w:pStyle w:val="4093A1BE22A446778A1EF782BC32BD76"/>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4C49C172989A467EA6B48EE48EB7E233"/>
        <w:category>
          <w:name w:val="General"/>
          <w:gallery w:val="placeholder"/>
        </w:category>
        <w:types>
          <w:type w:val="bbPlcHdr"/>
        </w:types>
        <w:behaviors>
          <w:behavior w:val="content"/>
        </w:behaviors>
        <w:guid w:val="{C64AE852-91BC-466A-9FFD-A2606A44C55A}"/>
      </w:docPartPr>
      <w:docPartBody>
        <w:p w:rsidR="00B63034" w:rsidRDefault="00263658">
          <w:pPr>
            <w:pStyle w:val="4C49C172989A467EA6B48EE48EB7E233"/>
          </w:pPr>
          <w:r>
            <w:rPr>
              <w:rStyle w:val="PlaceholderText"/>
              <w:rFonts w:hint="cs"/>
              <w:rtl/>
            </w:rPr>
            <w:t>تصویر 1-1. نمونۀ تصویر در فصل یک</w:t>
          </w:r>
        </w:p>
      </w:docPartBody>
    </w:docPart>
    <w:docPart>
      <w:docPartPr>
        <w:name w:val="91D279638DF64AAC88C9D00B755ABD71"/>
        <w:category>
          <w:name w:val="General"/>
          <w:gallery w:val="placeholder"/>
        </w:category>
        <w:types>
          <w:type w:val="bbPlcHdr"/>
        </w:types>
        <w:behaviors>
          <w:behavior w:val="content"/>
        </w:behaviors>
        <w:guid w:val="{6158E8FF-FFAA-4A41-832F-E4325F2DB505}"/>
      </w:docPartPr>
      <w:docPartBody>
        <w:p w:rsidR="00B63034" w:rsidRDefault="00263658">
          <w:pPr>
            <w:pStyle w:val="91D279638DF64AAC88C9D00B755ABD71"/>
          </w:pPr>
          <w:r>
            <w:rPr>
              <w:rStyle w:val="PlaceholderText"/>
              <w:rFonts w:hint="cs"/>
              <w:rtl/>
            </w:rPr>
            <w:t>جدول 1-1. نمونۀ جدول در فصل یک</w:t>
          </w:r>
        </w:p>
      </w:docPartBody>
    </w:docPart>
    <w:docPart>
      <w:docPartPr>
        <w:name w:val="EBE0CA4C86C4498A9E039056A276BDA5"/>
        <w:category>
          <w:name w:val="General"/>
          <w:gallery w:val="placeholder"/>
        </w:category>
        <w:types>
          <w:type w:val="bbPlcHdr"/>
        </w:types>
        <w:behaviors>
          <w:behavior w:val="content"/>
        </w:behaviors>
        <w:guid w:val="{97B33228-B818-4907-8E00-C1BEDBDEADEB}"/>
      </w:docPartPr>
      <w:docPartBody>
        <w:p w:rsidR="00B63034" w:rsidRDefault="00263658">
          <w:pPr>
            <w:pStyle w:val="EBE0CA4C86C4498A9E039056A276BDA5"/>
          </w:pPr>
          <w:r w:rsidRPr="000C1B21">
            <w:rPr>
              <w:rStyle w:val="PlaceholderText"/>
              <w:rFonts w:hint="cs"/>
              <w:sz w:val="32"/>
              <w:szCs w:val="32"/>
              <w:rtl/>
            </w:rPr>
            <w:t>2. عنوان فصل دو را اینجا وارد کنید.</w:t>
          </w:r>
        </w:p>
      </w:docPartBody>
    </w:docPart>
    <w:docPart>
      <w:docPartPr>
        <w:name w:val="1769FCB4FD4E422C9D7E205598F85E84"/>
        <w:category>
          <w:name w:val="General"/>
          <w:gallery w:val="placeholder"/>
        </w:category>
        <w:types>
          <w:type w:val="bbPlcHdr"/>
        </w:types>
        <w:behaviors>
          <w:behavior w:val="content"/>
        </w:behaviors>
        <w:guid w:val="{C918CB0D-8B67-4122-8BC4-275CA09EA41F}"/>
      </w:docPartPr>
      <w:docPartBody>
        <w:p w:rsidR="00B63034" w:rsidRDefault="00263658">
          <w:pPr>
            <w:pStyle w:val="1769FCB4FD4E422C9D7E205598F85E84"/>
          </w:pPr>
          <w:r>
            <w:rPr>
              <w:rStyle w:val="PlaceholderText"/>
              <w:rFonts w:hint="cs"/>
              <w:b/>
              <w:bCs/>
              <w:rtl/>
            </w:rPr>
            <w:t>2-1. عنوان فرعی نخست را اینجا وارد کنید.</w:t>
          </w:r>
        </w:p>
      </w:docPartBody>
    </w:docPart>
    <w:docPart>
      <w:docPartPr>
        <w:name w:val="292BF7F283C846D0BB95338998D2C9BE"/>
        <w:category>
          <w:name w:val="General"/>
          <w:gallery w:val="placeholder"/>
        </w:category>
        <w:types>
          <w:type w:val="bbPlcHdr"/>
        </w:types>
        <w:behaviors>
          <w:behavior w:val="content"/>
        </w:behaviors>
        <w:guid w:val="{4421920B-788E-40DE-974A-9DCC5A60AA0E}"/>
      </w:docPartPr>
      <w:docPartBody>
        <w:p w:rsidR="00B63034" w:rsidRDefault="00263658">
          <w:pPr>
            <w:pStyle w:val="292BF7F283C846D0BB95338998D2C9BE"/>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F7" w:rsidRDefault="003D4CF7">
      <w:pPr>
        <w:spacing w:after="0" w:line="240" w:lineRule="auto"/>
      </w:pPr>
      <w:r>
        <w:separator/>
      </w:r>
    </w:p>
  </w:endnote>
  <w:endnote w:type="continuationSeparator" w:id="0">
    <w:p w:rsidR="003D4CF7" w:rsidRDefault="003D4CF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F7" w:rsidRDefault="003D4CF7">
      <w:pPr>
        <w:spacing w:after="0" w:line="240" w:lineRule="auto"/>
      </w:pPr>
      <w:r>
        <w:separator/>
      </w:r>
    </w:p>
  </w:footnote>
  <w:footnote w:type="continuationSeparator" w:id="0">
    <w:p w:rsidR="003D4CF7" w:rsidRDefault="003D4CF7">
      <w:pPr>
        <w:spacing w:after="0" w:line="240" w:lineRule="auto"/>
      </w:pPr>
      <w:r>
        <w:continuationSeparator/>
      </w:r>
    </w:p>
  </w:footnote>
  <w:footnote w:id="1">
    <w:p w:rsidR="00217E04" w:rsidRDefault="00263658"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263658"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263658"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263658"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58"/>
    <w:rsid w:val="00263658"/>
    <w:rsid w:val="002F5981"/>
    <w:rsid w:val="003D4CF7"/>
    <w:rsid w:val="00B63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DEB85CE5A64EE08C5669B2CC2B3642">
    <w:name w:val="4ADEB85CE5A64EE08C5669B2CC2B3642"/>
  </w:style>
  <w:style w:type="paragraph" w:customStyle="1" w:styleId="C8215FEFDDA84BFEAF4A63E3969AAC42">
    <w:name w:val="C8215FEFDDA84BFEAF4A63E3969AAC42"/>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566EED2EFBEA46DA9F8D74719B946F16">
    <w:name w:val="566EED2EFBEA46DA9F8D74719B946F16"/>
  </w:style>
  <w:style w:type="paragraph" w:customStyle="1" w:styleId="5A88F495F0C74631AAFBC2D81E32F342">
    <w:name w:val="5A88F495F0C74631AAFBC2D81E32F342"/>
  </w:style>
  <w:style w:type="paragraph" w:customStyle="1" w:styleId="17B2B0A837AD40BBA58B829A8D5BC230">
    <w:name w:val="17B2B0A837AD40BBA58B829A8D5BC230"/>
  </w:style>
  <w:style w:type="paragraph" w:customStyle="1" w:styleId="6619536A65BE4B609A1FFF691A21AD58">
    <w:name w:val="6619536A65BE4B609A1FFF691A21AD58"/>
  </w:style>
  <w:style w:type="paragraph" w:customStyle="1" w:styleId="F3584E67897F48B8B012D97906D05E5A">
    <w:name w:val="F3584E67897F48B8B012D97906D05E5A"/>
  </w:style>
  <w:style w:type="paragraph" w:customStyle="1" w:styleId="CD1D0E535A634FD595D7BB1A902AD0B2">
    <w:name w:val="CD1D0E535A634FD595D7BB1A902AD0B2"/>
  </w:style>
  <w:style w:type="paragraph" w:customStyle="1" w:styleId="5E2FD5BD49734A2EB29FE0AFFEA83335">
    <w:name w:val="5E2FD5BD49734A2EB29FE0AFFEA83335"/>
  </w:style>
  <w:style w:type="paragraph" w:customStyle="1" w:styleId="645328385D3A4374B9FF8C0417C12BB9">
    <w:name w:val="645328385D3A4374B9FF8C0417C12BB9"/>
  </w:style>
  <w:style w:type="paragraph" w:customStyle="1" w:styleId="13C6F58A2965481E89F268F72F716A25">
    <w:name w:val="13C6F58A2965481E89F268F72F716A25"/>
  </w:style>
  <w:style w:type="paragraph" w:customStyle="1" w:styleId="B18158C6094240129266ACC420E36351">
    <w:name w:val="B18158C6094240129266ACC420E36351"/>
  </w:style>
  <w:style w:type="paragraph" w:customStyle="1" w:styleId="08D5E93CBF544A629791925DDBC7C655">
    <w:name w:val="08D5E93CBF544A629791925DDBC7C655"/>
  </w:style>
  <w:style w:type="paragraph" w:customStyle="1" w:styleId="17995E5B0D6E4E4189B63CB00141A3FF">
    <w:name w:val="17995E5B0D6E4E4189B63CB00141A3FF"/>
  </w:style>
  <w:style w:type="paragraph" w:customStyle="1" w:styleId="6037B77FEB974F32B77BCD09CE7C4E03">
    <w:name w:val="6037B77FEB974F32B77BCD09CE7C4E03"/>
  </w:style>
  <w:style w:type="paragraph" w:customStyle="1" w:styleId="15A9A354D9BB493DBA0A470D9142ED35">
    <w:name w:val="15A9A354D9BB493DBA0A470D9142ED35"/>
  </w:style>
  <w:style w:type="paragraph" w:customStyle="1" w:styleId="6A93FB7E44D94FAB8009EC4DF097B56F">
    <w:name w:val="6A93FB7E44D94FAB8009EC4DF097B56F"/>
  </w:style>
  <w:style w:type="paragraph" w:customStyle="1" w:styleId="A7AA11844A004B53AD367401D6360C58">
    <w:name w:val="A7AA11844A004B53AD367401D6360C58"/>
  </w:style>
  <w:style w:type="paragraph" w:customStyle="1" w:styleId="9EA72161668D47DFA7BE5A76AFBE8C53">
    <w:name w:val="9EA72161668D47DFA7BE5A76AFBE8C53"/>
  </w:style>
  <w:style w:type="paragraph" w:customStyle="1" w:styleId="D37D2F05DF6E46D0A922463AA098C70E">
    <w:name w:val="D37D2F05DF6E46D0A922463AA098C70E"/>
  </w:style>
  <w:style w:type="paragraph" w:customStyle="1" w:styleId="B3D0D0886123435D8DA81A781B8C910C">
    <w:name w:val="B3D0D0886123435D8DA81A781B8C910C"/>
  </w:style>
  <w:style w:type="paragraph" w:customStyle="1" w:styleId="8730BEBCD951420A94C15C766313D55D">
    <w:name w:val="8730BEBCD951420A94C15C766313D55D"/>
  </w:style>
  <w:style w:type="paragraph" w:customStyle="1" w:styleId="6FF1AA96475446708B906A2F9B2768BD">
    <w:name w:val="6FF1AA96475446708B906A2F9B2768BD"/>
  </w:style>
  <w:style w:type="paragraph" w:customStyle="1" w:styleId="2BF28C9C3CC44BB9B592A0A97100257F">
    <w:name w:val="2BF28C9C3CC44BB9B592A0A97100257F"/>
  </w:style>
  <w:style w:type="paragraph" w:customStyle="1" w:styleId="F9FC394FE9C9416CA40753F8CD4BE19F">
    <w:name w:val="F9FC394FE9C9416CA40753F8CD4BE19F"/>
  </w:style>
  <w:style w:type="paragraph" w:customStyle="1" w:styleId="51C9EE1645DB457A96D5A62C30C741CA">
    <w:name w:val="51C9EE1645DB457A96D5A62C30C741CA"/>
  </w:style>
  <w:style w:type="paragraph" w:customStyle="1" w:styleId="B27D634636C6419C967CE4DC8BBE0779">
    <w:name w:val="B27D634636C6419C967CE4DC8BBE0779"/>
  </w:style>
  <w:style w:type="paragraph" w:customStyle="1" w:styleId="479E0C0C673548A2A9D59D089D125E4E">
    <w:name w:val="479E0C0C673548A2A9D59D089D125E4E"/>
  </w:style>
  <w:style w:type="paragraph" w:customStyle="1" w:styleId="3960F1CBA9574399BE211EEAA96476AD">
    <w:name w:val="3960F1CBA9574399BE211EEAA96476AD"/>
  </w:style>
  <w:style w:type="paragraph" w:customStyle="1" w:styleId="05346DC057484CA88D2A89775F536905">
    <w:name w:val="05346DC057484CA88D2A89775F536905"/>
  </w:style>
  <w:style w:type="paragraph" w:customStyle="1" w:styleId="A1A5B6152C8F49B4BFE0EE0EF237EA74">
    <w:name w:val="A1A5B6152C8F49B4BFE0EE0EF237EA74"/>
  </w:style>
  <w:style w:type="paragraph" w:customStyle="1" w:styleId="A1AF371B2201433FA8E921995D0C8C8B">
    <w:name w:val="A1AF371B2201433FA8E921995D0C8C8B"/>
  </w:style>
  <w:style w:type="paragraph" w:customStyle="1" w:styleId="A63CC4345CCE4786A0893BF907F0171F">
    <w:name w:val="A63CC4345CCE4786A0893BF907F0171F"/>
  </w:style>
  <w:style w:type="paragraph" w:customStyle="1" w:styleId="1D91AC60880B430F9001B3CE69772475">
    <w:name w:val="1D91AC60880B430F9001B3CE69772475"/>
  </w:style>
  <w:style w:type="paragraph" w:customStyle="1" w:styleId="B2F790D516BE4A8180DF90C96DBD0463">
    <w:name w:val="B2F790D516BE4A8180DF90C96DBD0463"/>
  </w:style>
  <w:style w:type="paragraph" w:customStyle="1" w:styleId="6E6AC2F6642A446985C9E011F8062A79">
    <w:name w:val="6E6AC2F6642A446985C9E011F8062A79"/>
  </w:style>
  <w:style w:type="paragraph" w:customStyle="1" w:styleId="9EA669D2205746748F25EB657C1D73D4">
    <w:name w:val="9EA669D2205746748F25EB657C1D73D4"/>
  </w:style>
  <w:style w:type="paragraph" w:customStyle="1" w:styleId="21FE204875394781BBDF2FF98253CC1A">
    <w:name w:val="21FE204875394781BBDF2FF98253CC1A"/>
  </w:style>
  <w:style w:type="paragraph" w:customStyle="1" w:styleId="896F252A26AE4DECACD41D277C61FF9B">
    <w:name w:val="896F252A26AE4DECACD41D277C61FF9B"/>
  </w:style>
  <w:style w:type="paragraph" w:customStyle="1" w:styleId="B55F1F8AEB55445E846349BAC3CEBAEB">
    <w:name w:val="B55F1F8AEB55445E846349BAC3CEBAEB"/>
  </w:style>
  <w:style w:type="paragraph" w:customStyle="1" w:styleId="1A335FF9BE854082B989AF6F3FFE8A45">
    <w:name w:val="1A335FF9BE854082B989AF6F3FFE8A45"/>
  </w:style>
  <w:style w:type="paragraph" w:customStyle="1" w:styleId="FF1D8BFC5EE8490F9A0F7C2194382B0C">
    <w:name w:val="FF1D8BFC5EE8490F9A0F7C2194382B0C"/>
  </w:style>
  <w:style w:type="paragraph" w:customStyle="1" w:styleId="C063F2E8A26440168964D49DB21F6AC5">
    <w:name w:val="C063F2E8A26440168964D49DB21F6AC5"/>
  </w:style>
  <w:style w:type="paragraph" w:customStyle="1" w:styleId="5927FF3D52914C71B3411BD0949C033C">
    <w:name w:val="5927FF3D52914C71B3411BD0949C033C"/>
  </w:style>
  <w:style w:type="paragraph" w:customStyle="1" w:styleId="9DC3C14210D04A6B94A15B0D17418A1F">
    <w:name w:val="9DC3C14210D04A6B94A15B0D17418A1F"/>
  </w:style>
  <w:style w:type="paragraph" w:customStyle="1" w:styleId="BDE5B59E4E7049BCAE5E22457FDAAD30">
    <w:name w:val="BDE5B59E4E7049BCAE5E22457FDAAD30"/>
  </w:style>
  <w:style w:type="paragraph" w:customStyle="1" w:styleId="90EEA4A3BAE24BBAA25D370ACAFD725A">
    <w:name w:val="90EEA4A3BAE24BBAA25D370ACAFD725A"/>
  </w:style>
  <w:style w:type="paragraph" w:customStyle="1" w:styleId="4093A1BE22A446778A1EF782BC32BD76">
    <w:name w:val="4093A1BE22A446778A1EF782BC32BD76"/>
  </w:style>
  <w:style w:type="paragraph" w:customStyle="1" w:styleId="4C49C172989A467EA6B48EE48EB7E233">
    <w:name w:val="4C49C172989A467EA6B48EE48EB7E233"/>
  </w:style>
  <w:style w:type="paragraph" w:customStyle="1" w:styleId="91D279638DF64AAC88C9D00B755ABD71">
    <w:name w:val="91D279638DF64AAC88C9D00B755ABD71"/>
  </w:style>
  <w:style w:type="paragraph" w:customStyle="1" w:styleId="EBE0CA4C86C4498A9E039056A276BDA5">
    <w:name w:val="EBE0CA4C86C4498A9E039056A276BDA5"/>
  </w:style>
  <w:style w:type="paragraph" w:customStyle="1" w:styleId="1769FCB4FD4E422C9D7E205598F85E84">
    <w:name w:val="1769FCB4FD4E422C9D7E205598F85E84"/>
  </w:style>
  <w:style w:type="paragraph" w:customStyle="1" w:styleId="292BF7F283C846D0BB95338998D2C9BE">
    <w:name w:val="292BF7F283C846D0BB95338998D2C9BE"/>
  </w:style>
  <w:style w:type="paragraph" w:customStyle="1" w:styleId="DA589C64B8DA4D0B9CB55700018F9B32">
    <w:name w:val="DA589C64B8DA4D0B9CB55700018F9B32"/>
  </w:style>
  <w:style w:type="paragraph" w:customStyle="1" w:styleId="FF623CC9FB3D4588A68E5F3DB3123B29">
    <w:name w:val="FF623CC9FB3D4588A68E5F3DB3123B29"/>
  </w:style>
  <w:style w:type="paragraph" w:customStyle="1" w:styleId="FB9CEB5E977A4C259281EE89FD6D9B81">
    <w:name w:val="FB9CEB5E977A4C259281EE89FD6D9B81"/>
  </w:style>
  <w:style w:type="paragraph" w:customStyle="1" w:styleId="FCC0A80B901145C195DD02AD211E83A8">
    <w:name w:val="FCC0A80B901145C195DD02AD211E83A8"/>
  </w:style>
  <w:style w:type="paragraph" w:customStyle="1" w:styleId="E006FBAFF3934F70B6C332EEE1C04653">
    <w:name w:val="E006FBAFF3934F70B6C332EEE1C04653"/>
  </w:style>
  <w:style w:type="paragraph" w:customStyle="1" w:styleId="8F0369351B2D4F6D8F8AAA3B17F0248A">
    <w:name w:val="8F0369351B2D4F6D8F8AAA3B17F0248A"/>
  </w:style>
  <w:style w:type="paragraph" w:customStyle="1" w:styleId="B73796009805411696597EACE6A50611">
    <w:name w:val="B73796009805411696597EACE6A50611"/>
  </w:style>
  <w:style w:type="paragraph" w:customStyle="1" w:styleId="1BB22BE03B704D4A86A2158C844CCB25">
    <w:name w:val="1BB22BE03B704D4A86A2158C844CCB25"/>
  </w:style>
  <w:style w:type="paragraph" w:customStyle="1" w:styleId="0F788E2FE93347438C7252C42B953A1A">
    <w:name w:val="0F788E2FE93347438C7252C42B953A1A"/>
  </w:style>
  <w:style w:type="paragraph" w:customStyle="1" w:styleId="0FE4113C4D964789B7CABE9A826F57C9">
    <w:name w:val="0FE4113C4D964789B7CABE9A826F57C9"/>
  </w:style>
  <w:style w:type="paragraph" w:customStyle="1" w:styleId="BA2E128FFF8A487182AA5AC9FDC188DF">
    <w:name w:val="BA2E128FFF8A487182AA5AC9FDC188DF"/>
  </w:style>
  <w:style w:type="paragraph" w:customStyle="1" w:styleId="46CA15F74CAD4572BBC47F9600FCEE4B">
    <w:name w:val="46CA15F74CAD4572BBC47F9600FCEE4B"/>
  </w:style>
  <w:style w:type="paragraph" w:customStyle="1" w:styleId="85F678E160D24FA29E04D1890C55DFFA">
    <w:name w:val="85F678E160D24FA29E04D1890C55DFFA"/>
  </w:style>
  <w:style w:type="paragraph" w:customStyle="1" w:styleId="AB78274B3E4D4D7CA1A91AB2B56B0FE0">
    <w:name w:val="AB78274B3E4D4D7CA1A91AB2B56B0FE0"/>
  </w:style>
  <w:style w:type="paragraph" w:customStyle="1" w:styleId="116BD4D8D45146F6BB6E7A807AEF8750">
    <w:name w:val="116BD4D8D45146F6BB6E7A807AEF8750"/>
  </w:style>
  <w:style w:type="paragraph" w:customStyle="1" w:styleId="EC97EB1DA42B4E60861ADC2D7BAE7B78">
    <w:name w:val="EC97EB1DA42B4E60861ADC2D7BAE7B78"/>
  </w:style>
  <w:style w:type="paragraph" w:customStyle="1" w:styleId="F6946DF7FFEF4063BE2F9D9D899A4040">
    <w:name w:val="F6946DF7FFEF4063BE2F9D9D899A4040"/>
  </w:style>
  <w:style w:type="paragraph" w:customStyle="1" w:styleId="BA5F966DBE29440B8235EDD1C029E16C">
    <w:name w:val="BA5F966DBE29440B8235EDD1C029E16C"/>
  </w:style>
  <w:style w:type="paragraph" w:customStyle="1" w:styleId="D57ACC1B8F22423DBEEB6AD2061308E6">
    <w:name w:val="D57ACC1B8F22423DBEEB6AD2061308E6"/>
  </w:style>
  <w:style w:type="paragraph" w:customStyle="1" w:styleId="8A4533E96172478A9ABC3244535515F7">
    <w:name w:val="8A4533E96172478A9ABC3244535515F7"/>
  </w:style>
  <w:style w:type="paragraph" w:customStyle="1" w:styleId="9CE383C089204C31BA557002E1B304C6">
    <w:name w:val="9CE383C089204C31BA557002E1B304C6"/>
  </w:style>
  <w:style w:type="paragraph" w:customStyle="1" w:styleId="DA5F8B02C26743E1B1C654143B649295">
    <w:name w:val="DA5F8B02C26743E1B1C654143B649295"/>
  </w:style>
  <w:style w:type="paragraph" w:customStyle="1" w:styleId="98EB7CF2413A4F428328A1EABB91E780">
    <w:name w:val="98EB7CF2413A4F428328A1EABB91E780"/>
  </w:style>
  <w:style w:type="paragraph" w:customStyle="1" w:styleId="FBBD0A2AA0F247ED990435E6B601757E">
    <w:name w:val="FBBD0A2AA0F247ED990435E6B601757E"/>
  </w:style>
  <w:style w:type="paragraph" w:customStyle="1" w:styleId="2B0B009C9A4D4AB3BF48D1AB08D8319D">
    <w:name w:val="2B0B009C9A4D4AB3BF48D1AB08D8319D"/>
  </w:style>
  <w:style w:type="paragraph" w:customStyle="1" w:styleId="1D590D75BA494E38AD120FAD5C54A90B">
    <w:name w:val="1D590D75BA494E38AD120FAD5C54A90B"/>
  </w:style>
  <w:style w:type="paragraph" w:customStyle="1" w:styleId="46F2889888304E5EA94E87CC68F9790C">
    <w:name w:val="46F2889888304E5EA94E87CC68F9790C"/>
  </w:style>
  <w:style w:type="paragraph" w:customStyle="1" w:styleId="52164C42181040CAAA19D3D621C04C71">
    <w:name w:val="52164C42181040CAAA19D3D621C04C71"/>
  </w:style>
  <w:style w:type="paragraph" w:customStyle="1" w:styleId="F63DA27C578445EE9BEFEE947A89D1D2">
    <w:name w:val="F63DA27C578445EE9BEFEE947A89D1D2"/>
  </w:style>
  <w:style w:type="paragraph" w:customStyle="1" w:styleId="A98849DB4B324261B2FCE58F636714F8">
    <w:name w:val="A98849DB4B324261B2FCE58F636714F8"/>
  </w:style>
  <w:style w:type="paragraph" w:customStyle="1" w:styleId="E67E6776C7D145BE9438B852CA380EF3">
    <w:name w:val="E67E6776C7D145BE9438B852CA380EF3"/>
  </w:style>
  <w:style w:type="paragraph" w:customStyle="1" w:styleId="7A6368ECE4B0412286D186B2DB4FAA4E">
    <w:name w:val="7A6368ECE4B0412286D186B2DB4FAA4E"/>
  </w:style>
  <w:style w:type="paragraph" w:customStyle="1" w:styleId="DECC2B2E04D24DC0A8A4BDD78518F732">
    <w:name w:val="DECC2B2E04D24DC0A8A4BDD78518F732"/>
  </w:style>
  <w:style w:type="paragraph" w:customStyle="1" w:styleId="039C9541EBE7401CB24213EA7A3194B9">
    <w:name w:val="039C9541EBE7401CB24213EA7A3194B9"/>
  </w:style>
  <w:style w:type="paragraph" w:customStyle="1" w:styleId="F2F94656EECF4D5EBC399B701D24002C">
    <w:name w:val="F2F94656EECF4D5EBC399B701D24002C"/>
  </w:style>
  <w:style w:type="paragraph" w:customStyle="1" w:styleId="FB80228B499743A9ACFDFF2FA66F6DEE">
    <w:name w:val="FB80228B499743A9ACFDFF2FA66F6DEE"/>
  </w:style>
  <w:style w:type="paragraph" w:customStyle="1" w:styleId="AE6AEF1089024057A41811A517051855">
    <w:name w:val="AE6AEF1089024057A41811A517051855"/>
  </w:style>
  <w:style w:type="paragraph" w:customStyle="1" w:styleId="DD3722994F834CB5B49AFE8D7AE2A6B1">
    <w:name w:val="DD3722994F834CB5B49AFE8D7AE2A6B1"/>
  </w:style>
  <w:style w:type="paragraph" w:customStyle="1" w:styleId="F68FF8A90C674927B40859C76E5F244D">
    <w:name w:val="F68FF8A90C674927B40859C76E5F244D"/>
  </w:style>
  <w:style w:type="paragraph" w:customStyle="1" w:styleId="8BB891B870954A46B17DFB186CA3C0EB">
    <w:name w:val="8BB891B870954A46B17DFB186CA3C0EB"/>
  </w:style>
  <w:style w:type="paragraph" w:customStyle="1" w:styleId="24A6529F81554E25AA1E67A32AE04B30">
    <w:name w:val="24A6529F81554E25AA1E67A32AE04B30"/>
  </w:style>
  <w:style w:type="paragraph" w:customStyle="1" w:styleId="4EDA179238A541E8B47D235F9FD2ED62">
    <w:name w:val="4EDA179238A541E8B47D235F9FD2ED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DEB85CE5A64EE08C5669B2CC2B3642">
    <w:name w:val="4ADEB85CE5A64EE08C5669B2CC2B3642"/>
  </w:style>
  <w:style w:type="paragraph" w:customStyle="1" w:styleId="C8215FEFDDA84BFEAF4A63E3969AAC42">
    <w:name w:val="C8215FEFDDA84BFEAF4A63E3969AAC42"/>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566EED2EFBEA46DA9F8D74719B946F16">
    <w:name w:val="566EED2EFBEA46DA9F8D74719B946F16"/>
  </w:style>
  <w:style w:type="paragraph" w:customStyle="1" w:styleId="5A88F495F0C74631AAFBC2D81E32F342">
    <w:name w:val="5A88F495F0C74631AAFBC2D81E32F342"/>
  </w:style>
  <w:style w:type="paragraph" w:customStyle="1" w:styleId="17B2B0A837AD40BBA58B829A8D5BC230">
    <w:name w:val="17B2B0A837AD40BBA58B829A8D5BC230"/>
  </w:style>
  <w:style w:type="paragraph" w:customStyle="1" w:styleId="6619536A65BE4B609A1FFF691A21AD58">
    <w:name w:val="6619536A65BE4B609A1FFF691A21AD58"/>
  </w:style>
  <w:style w:type="paragraph" w:customStyle="1" w:styleId="F3584E67897F48B8B012D97906D05E5A">
    <w:name w:val="F3584E67897F48B8B012D97906D05E5A"/>
  </w:style>
  <w:style w:type="paragraph" w:customStyle="1" w:styleId="CD1D0E535A634FD595D7BB1A902AD0B2">
    <w:name w:val="CD1D0E535A634FD595D7BB1A902AD0B2"/>
  </w:style>
  <w:style w:type="paragraph" w:customStyle="1" w:styleId="5E2FD5BD49734A2EB29FE0AFFEA83335">
    <w:name w:val="5E2FD5BD49734A2EB29FE0AFFEA83335"/>
  </w:style>
  <w:style w:type="paragraph" w:customStyle="1" w:styleId="645328385D3A4374B9FF8C0417C12BB9">
    <w:name w:val="645328385D3A4374B9FF8C0417C12BB9"/>
  </w:style>
  <w:style w:type="paragraph" w:customStyle="1" w:styleId="13C6F58A2965481E89F268F72F716A25">
    <w:name w:val="13C6F58A2965481E89F268F72F716A25"/>
  </w:style>
  <w:style w:type="paragraph" w:customStyle="1" w:styleId="B18158C6094240129266ACC420E36351">
    <w:name w:val="B18158C6094240129266ACC420E36351"/>
  </w:style>
  <w:style w:type="paragraph" w:customStyle="1" w:styleId="08D5E93CBF544A629791925DDBC7C655">
    <w:name w:val="08D5E93CBF544A629791925DDBC7C655"/>
  </w:style>
  <w:style w:type="paragraph" w:customStyle="1" w:styleId="17995E5B0D6E4E4189B63CB00141A3FF">
    <w:name w:val="17995E5B0D6E4E4189B63CB00141A3FF"/>
  </w:style>
  <w:style w:type="paragraph" w:customStyle="1" w:styleId="6037B77FEB974F32B77BCD09CE7C4E03">
    <w:name w:val="6037B77FEB974F32B77BCD09CE7C4E03"/>
  </w:style>
  <w:style w:type="paragraph" w:customStyle="1" w:styleId="15A9A354D9BB493DBA0A470D9142ED35">
    <w:name w:val="15A9A354D9BB493DBA0A470D9142ED35"/>
  </w:style>
  <w:style w:type="paragraph" w:customStyle="1" w:styleId="6A93FB7E44D94FAB8009EC4DF097B56F">
    <w:name w:val="6A93FB7E44D94FAB8009EC4DF097B56F"/>
  </w:style>
  <w:style w:type="paragraph" w:customStyle="1" w:styleId="A7AA11844A004B53AD367401D6360C58">
    <w:name w:val="A7AA11844A004B53AD367401D6360C58"/>
  </w:style>
  <w:style w:type="paragraph" w:customStyle="1" w:styleId="9EA72161668D47DFA7BE5A76AFBE8C53">
    <w:name w:val="9EA72161668D47DFA7BE5A76AFBE8C53"/>
  </w:style>
  <w:style w:type="paragraph" w:customStyle="1" w:styleId="D37D2F05DF6E46D0A922463AA098C70E">
    <w:name w:val="D37D2F05DF6E46D0A922463AA098C70E"/>
  </w:style>
  <w:style w:type="paragraph" w:customStyle="1" w:styleId="B3D0D0886123435D8DA81A781B8C910C">
    <w:name w:val="B3D0D0886123435D8DA81A781B8C910C"/>
  </w:style>
  <w:style w:type="paragraph" w:customStyle="1" w:styleId="8730BEBCD951420A94C15C766313D55D">
    <w:name w:val="8730BEBCD951420A94C15C766313D55D"/>
  </w:style>
  <w:style w:type="paragraph" w:customStyle="1" w:styleId="6FF1AA96475446708B906A2F9B2768BD">
    <w:name w:val="6FF1AA96475446708B906A2F9B2768BD"/>
  </w:style>
  <w:style w:type="paragraph" w:customStyle="1" w:styleId="2BF28C9C3CC44BB9B592A0A97100257F">
    <w:name w:val="2BF28C9C3CC44BB9B592A0A97100257F"/>
  </w:style>
  <w:style w:type="paragraph" w:customStyle="1" w:styleId="F9FC394FE9C9416CA40753F8CD4BE19F">
    <w:name w:val="F9FC394FE9C9416CA40753F8CD4BE19F"/>
  </w:style>
  <w:style w:type="paragraph" w:customStyle="1" w:styleId="51C9EE1645DB457A96D5A62C30C741CA">
    <w:name w:val="51C9EE1645DB457A96D5A62C30C741CA"/>
  </w:style>
  <w:style w:type="paragraph" w:customStyle="1" w:styleId="B27D634636C6419C967CE4DC8BBE0779">
    <w:name w:val="B27D634636C6419C967CE4DC8BBE0779"/>
  </w:style>
  <w:style w:type="paragraph" w:customStyle="1" w:styleId="479E0C0C673548A2A9D59D089D125E4E">
    <w:name w:val="479E0C0C673548A2A9D59D089D125E4E"/>
  </w:style>
  <w:style w:type="paragraph" w:customStyle="1" w:styleId="3960F1CBA9574399BE211EEAA96476AD">
    <w:name w:val="3960F1CBA9574399BE211EEAA96476AD"/>
  </w:style>
  <w:style w:type="paragraph" w:customStyle="1" w:styleId="05346DC057484CA88D2A89775F536905">
    <w:name w:val="05346DC057484CA88D2A89775F536905"/>
  </w:style>
  <w:style w:type="paragraph" w:customStyle="1" w:styleId="A1A5B6152C8F49B4BFE0EE0EF237EA74">
    <w:name w:val="A1A5B6152C8F49B4BFE0EE0EF237EA74"/>
  </w:style>
  <w:style w:type="paragraph" w:customStyle="1" w:styleId="A1AF371B2201433FA8E921995D0C8C8B">
    <w:name w:val="A1AF371B2201433FA8E921995D0C8C8B"/>
  </w:style>
  <w:style w:type="paragraph" w:customStyle="1" w:styleId="A63CC4345CCE4786A0893BF907F0171F">
    <w:name w:val="A63CC4345CCE4786A0893BF907F0171F"/>
  </w:style>
  <w:style w:type="paragraph" w:customStyle="1" w:styleId="1D91AC60880B430F9001B3CE69772475">
    <w:name w:val="1D91AC60880B430F9001B3CE69772475"/>
  </w:style>
  <w:style w:type="paragraph" w:customStyle="1" w:styleId="B2F790D516BE4A8180DF90C96DBD0463">
    <w:name w:val="B2F790D516BE4A8180DF90C96DBD0463"/>
  </w:style>
  <w:style w:type="paragraph" w:customStyle="1" w:styleId="6E6AC2F6642A446985C9E011F8062A79">
    <w:name w:val="6E6AC2F6642A446985C9E011F8062A79"/>
  </w:style>
  <w:style w:type="paragraph" w:customStyle="1" w:styleId="9EA669D2205746748F25EB657C1D73D4">
    <w:name w:val="9EA669D2205746748F25EB657C1D73D4"/>
  </w:style>
  <w:style w:type="paragraph" w:customStyle="1" w:styleId="21FE204875394781BBDF2FF98253CC1A">
    <w:name w:val="21FE204875394781BBDF2FF98253CC1A"/>
  </w:style>
  <w:style w:type="paragraph" w:customStyle="1" w:styleId="896F252A26AE4DECACD41D277C61FF9B">
    <w:name w:val="896F252A26AE4DECACD41D277C61FF9B"/>
  </w:style>
  <w:style w:type="paragraph" w:customStyle="1" w:styleId="B55F1F8AEB55445E846349BAC3CEBAEB">
    <w:name w:val="B55F1F8AEB55445E846349BAC3CEBAEB"/>
  </w:style>
  <w:style w:type="paragraph" w:customStyle="1" w:styleId="1A335FF9BE854082B989AF6F3FFE8A45">
    <w:name w:val="1A335FF9BE854082B989AF6F3FFE8A45"/>
  </w:style>
  <w:style w:type="paragraph" w:customStyle="1" w:styleId="FF1D8BFC5EE8490F9A0F7C2194382B0C">
    <w:name w:val="FF1D8BFC5EE8490F9A0F7C2194382B0C"/>
  </w:style>
  <w:style w:type="paragraph" w:customStyle="1" w:styleId="C063F2E8A26440168964D49DB21F6AC5">
    <w:name w:val="C063F2E8A26440168964D49DB21F6AC5"/>
  </w:style>
  <w:style w:type="paragraph" w:customStyle="1" w:styleId="5927FF3D52914C71B3411BD0949C033C">
    <w:name w:val="5927FF3D52914C71B3411BD0949C033C"/>
  </w:style>
  <w:style w:type="paragraph" w:customStyle="1" w:styleId="9DC3C14210D04A6B94A15B0D17418A1F">
    <w:name w:val="9DC3C14210D04A6B94A15B0D17418A1F"/>
  </w:style>
  <w:style w:type="paragraph" w:customStyle="1" w:styleId="BDE5B59E4E7049BCAE5E22457FDAAD30">
    <w:name w:val="BDE5B59E4E7049BCAE5E22457FDAAD30"/>
  </w:style>
  <w:style w:type="paragraph" w:customStyle="1" w:styleId="90EEA4A3BAE24BBAA25D370ACAFD725A">
    <w:name w:val="90EEA4A3BAE24BBAA25D370ACAFD725A"/>
  </w:style>
  <w:style w:type="paragraph" w:customStyle="1" w:styleId="4093A1BE22A446778A1EF782BC32BD76">
    <w:name w:val="4093A1BE22A446778A1EF782BC32BD76"/>
  </w:style>
  <w:style w:type="paragraph" w:customStyle="1" w:styleId="4C49C172989A467EA6B48EE48EB7E233">
    <w:name w:val="4C49C172989A467EA6B48EE48EB7E233"/>
  </w:style>
  <w:style w:type="paragraph" w:customStyle="1" w:styleId="91D279638DF64AAC88C9D00B755ABD71">
    <w:name w:val="91D279638DF64AAC88C9D00B755ABD71"/>
  </w:style>
  <w:style w:type="paragraph" w:customStyle="1" w:styleId="EBE0CA4C86C4498A9E039056A276BDA5">
    <w:name w:val="EBE0CA4C86C4498A9E039056A276BDA5"/>
  </w:style>
  <w:style w:type="paragraph" w:customStyle="1" w:styleId="1769FCB4FD4E422C9D7E205598F85E84">
    <w:name w:val="1769FCB4FD4E422C9D7E205598F85E84"/>
  </w:style>
  <w:style w:type="paragraph" w:customStyle="1" w:styleId="292BF7F283C846D0BB95338998D2C9BE">
    <w:name w:val="292BF7F283C846D0BB95338998D2C9BE"/>
  </w:style>
  <w:style w:type="paragraph" w:customStyle="1" w:styleId="DA589C64B8DA4D0B9CB55700018F9B32">
    <w:name w:val="DA589C64B8DA4D0B9CB55700018F9B32"/>
  </w:style>
  <w:style w:type="paragraph" w:customStyle="1" w:styleId="FF623CC9FB3D4588A68E5F3DB3123B29">
    <w:name w:val="FF623CC9FB3D4588A68E5F3DB3123B29"/>
  </w:style>
  <w:style w:type="paragraph" w:customStyle="1" w:styleId="FB9CEB5E977A4C259281EE89FD6D9B81">
    <w:name w:val="FB9CEB5E977A4C259281EE89FD6D9B81"/>
  </w:style>
  <w:style w:type="paragraph" w:customStyle="1" w:styleId="FCC0A80B901145C195DD02AD211E83A8">
    <w:name w:val="FCC0A80B901145C195DD02AD211E83A8"/>
  </w:style>
  <w:style w:type="paragraph" w:customStyle="1" w:styleId="E006FBAFF3934F70B6C332EEE1C04653">
    <w:name w:val="E006FBAFF3934F70B6C332EEE1C04653"/>
  </w:style>
  <w:style w:type="paragraph" w:customStyle="1" w:styleId="8F0369351B2D4F6D8F8AAA3B17F0248A">
    <w:name w:val="8F0369351B2D4F6D8F8AAA3B17F0248A"/>
  </w:style>
  <w:style w:type="paragraph" w:customStyle="1" w:styleId="B73796009805411696597EACE6A50611">
    <w:name w:val="B73796009805411696597EACE6A50611"/>
  </w:style>
  <w:style w:type="paragraph" w:customStyle="1" w:styleId="1BB22BE03B704D4A86A2158C844CCB25">
    <w:name w:val="1BB22BE03B704D4A86A2158C844CCB25"/>
  </w:style>
  <w:style w:type="paragraph" w:customStyle="1" w:styleId="0F788E2FE93347438C7252C42B953A1A">
    <w:name w:val="0F788E2FE93347438C7252C42B953A1A"/>
  </w:style>
  <w:style w:type="paragraph" w:customStyle="1" w:styleId="0FE4113C4D964789B7CABE9A826F57C9">
    <w:name w:val="0FE4113C4D964789B7CABE9A826F57C9"/>
  </w:style>
  <w:style w:type="paragraph" w:customStyle="1" w:styleId="BA2E128FFF8A487182AA5AC9FDC188DF">
    <w:name w:val="BA2E128FFF8A487182AA5AC9FDC188DF"/>
  </w:style>
  <w:style w:type="paragraph" w:customStyle="1" w:styleId="46CA15F74CAD4572BBC47F9600FCEE4B">
    <w:name w:val="46CA15F74CAD4572BBC47F9600FCEE4B"/>
  </w:style>
  <w:style w:type="paragraph" w:customStyle="1" w:styleId="85F678E160D24FA29E04D1890C55DFFA">
    <w:name w:val="85F678E160D24FA29E04D1890C55DFFA"/>
  </w:style>
  <w:style w:type="paragraph" w:customStyle="1" w:styleId="AB78274B3E4D4D7CA1A91AB2B56B0FE0">
    <w:name w:val="AB78274B3E4D4D7CA1A91AB2B56B0FE0"/>
  </w:style>
  <w:style w:type="paragraph" w:customStyle="1" w:styleId="116BD4D8D45146F6BB6E7A807AEF8750">
    <w:name w:val="116BD4D8D45146F6BB6E7A807AEF8750"/>
  </w:style>
  <w:style w:type="paragraph" w:customStyle="1" w:styleId="EC97EB1DA42B4E60861ADC2D7BAE7B78">
    <w:name w:val="EC97EB1DA42B4E60861ADC2D7BAE7B78"/>
  </w:style>
  <w:style w:type="paragraph" w:customStyle="1" w:styleId="F6946DF7FFEF4063BE2F9D9D899A4040">
    <w:name w:val="F6946DF7FFEF4063BE2F9D9D899A4040"/>
  </w:style>
  <w:style w:type="paragraph" w:customStyle="1" w:styleId="BA5F966DBE29440B8235EDD1C029E16C">
    <w:name w:val="BA5F966DBE29440B8235EDD1C029E16C"/>
  </w:style>
  <w:style w:type="paragraph" w:customStyle="1" w:styleId="D57ACC1B8F22423DBEEB6AD2061308E6">
    <w:name w:val="D57ACC1B8F22423DBEEB6AD2061308E6"/>
  </w:style>
  <w:style w:type="paragraph" w:customStyle="1" w:styleId="8A4533E96172478A9ABC3244535515F7">
    <w:name w:val="8A4533E96172478A9ABC3244535515F7"/>
  </w:style>
  <w:style w:type="paragraph" w:customStyle="1" w:styleId="9CE383C089204C31BA557002E1B304C6">
    <w:name w:val="9CE383C089204C31BA557002E1B304C6"/>
  </w:style>
  <w:style w:type="paragraph" w:customStyle="1" w:styleId="DA5F8B02C26743E1B1C654143B649295">
    <w:name w:val="DA5F8B02C26743E1B1C654143B649295"/>
  </w:style>
  <w:style w:type="paragraph" w:customStyle="1" w:styleId="98EB7CF2413A4F428328A1EABB91E780">
    <w:name w:val="98EB7CF2413A4F428328A1EABB91E780"/>
  </w:style>
  <w:style w:type="paragraph" w:customStyle="1" w:styleId="FBBD0A2AA0F247ED990435E6B601757E">
    <w:name w:val="FBBD0A2AA0F247ED990435E6B601757E"/>
  </w:style>
  <w:style w:type="paragraph" w:customStyle="1" w:styleId="2B0B009C9A4D4AB3BF48D1AB08D8319D">
    <w:name w:val="2B0B009C9A4D4AB3BF48D1AB08D8319D"/>
  </w:style>
  <w:style w:type="paragraph" w:customStyle="1" w:styleId="1D590D75BA494E38AD120FAD5C54A90B">
    <w:name w:val="1D590D75BA494E38AD120FAD5C54A90B"/>
  </w:style>
  <w:style w:type="paragraph" w:customStyle="1" w:styleId="46F2889888304E5EA94E87CC68F9790C">
    <w:name w:val="46F2889888304E5EA94E87CC68F9790C"/>
  </w:style>
  <w:style w:type="paragraph" w:customStyle="1" w:styleId="52164C42181040CAAA19D3D621C04C71">
    <w:name w:val="52164C42181040CAAA19D3D621C04C71"/>
  </w:style>
  <w:style w:type="paragraph" w:customStyle="1" w:styleId="F63DA27C578445EE9BEFEE947A89D1D2">
    <w:name w:val="F63DA27C578445EE9BEFEE947A89D1D2"/>
  </w:style>
  <w:style w:type="paragraph" w:customStyle="1" w:styleId="A98849DB4B324261B2FCE58F636714F8">
    <w:name w:val="A98849DB4B324261B2FCE58F636714F8"/>
  </w:style>
  <w:style w:type="paragraph" w:customStyle="1" w:styleId="E67E6776C7D145BE9438B852CA380EF3">
    <w:name w:val="E67E6776C7D145BE9438B852CA380EF3"/>
  </w:style>
  <w:style w:type="paragraph" w:customStyle="1" w:styleId="7A6368ECE4B0412286D186B2DB4FAA4E">
    <w:name w:val="7A6368ECE4B0412286D186B2DB4FAA4E"/>
  </w:style>
  <w:style w:type="paragraph" w:customStyle="1" w:styleId="DECC2B2E04D24DC0A8A4BDD78518F732">
    <w:name w:val="DECC2B2E04D24DC0A8A4BDD78518F732"/>
  </w:style>
  <w:style w:type="paragraph" w:customStyle="1" w:styleId="039C9541EBE7401CB24213EA7A3194B9">
    <w:name w:val="039C9541EBE7401CB24213EA7A3194B9"/>
  </w:style>
  <w:style w:type="paragraph" w:customStyle="1" w:styleId="F2F94656EECF4D5EBC399B701D24002C">
    <w:name w:val="F2F94656EECF4D5EBC399B701D24002C"/>
  </w:style>
  <w:style w:type="paragraph" w:customStyle="1" w:styleId="FB80228B499743A9ACFDFF2FA66F6DEE">
    <w:name w:val="FB80228B499743A9ACFDFF2FA66F6DEE"/>
  </w:style>
  <w:style w:type="paragraph" w:customStyle="1" w:styleId="AE6AEF1089024057A41811A517051855">
    <w:name w:val="AE6AEF1089024057A41811A517051855"/>
  </w:style>
  <w:style w:type="paragraph" w:customStyle="1" w:styleId="DD3722994F834CB5B49AFE8D7AE2A6B1">
    <w:name w:val="DD3722994F834CB5B49AFE8D7AE2A6B1"/>
  </w:style>
  <w:style w:type="paragraph" w:customStyle="1" w:styleId="F68FF8A90C674927B40859C76E5F244D">
    <w:name w:val="F68FF8A90C674927B40859C76E5F244D"/>
  </w:style>
  <w:style w:type="paragraph" w:customStyle="1" w:styleId="8BB891B870954A46B17DFB186CA3C0EB">
    <w:name w:val="8BB891B870954A46B17DFB186CA3C0EB"/>
  </w:style>
  <w:style w:type="paragraph" w:customStyle="1" w:styleId="24A6529F81554E25AA1E67A32AE04B30">
    <w:name w:val="24A6529F81554E25AA1E67A32AE04B30"/>
  </w:style>
  <w:style w:type="paragraph" w:customStyle="1" w:styleId="4EDA179238A541E8B47D235F9FD2ED62">
    <w:name w:val="4EDA179238A541E8B47D235F9FD2E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8462-0D9F-4086-834B-316E6E87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MA_MS_2016</Template>
  <TotalTime>0</TotalTime>
  <Pages>42</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ansari, soraya</dc:creator>
  <cp:lastModifiedBy>ansari, soraya</cp:lastModifiedBy>
  <cp:revision>2</cp:revision>
  <dcterms:created xsi:type="dcterms:W3CDTF">2024-05-29T07:28:00Z</dcterms:created>
  <dcterms:modified xsi:type="dcterms:W3CDTF">2024-05-29T07:28:00Z</dcterms:modified>
</cp:coreProperties>
</file>